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BF" w:rsidRPr="003C538C" w:rsidRDefault="000433BF" w:rsidP="006A313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>
            <v:imagedata r:id="rId5" o:title=""/>
          </v:shape>
        </w:pict>
      </w:r>
    </w:p>
    <w:p w:rsidR="000433BF" w:rsidRPr="003C538C" w:rsidRDefault="000433BF" w:rsidP="006A313B">
      <w:pPr>
        <w:jc w:val="center"/>
        <w:rPr>
          <w:rFonts w:ascii="Arial" w:hAnsi="Arial" w:cs="Arial"/>
          <w:b/>
          <w:sz w:val="20"/>
          <w:szCs w:val="20"/>
        </w:rPr>
      </w:pPr>
      <w:r w:rsidRPr="003C538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0433BF" w:rsidRPr="003C538C" w:rsidRDefault="000433BF" w:rsidP="006A313B">
      <w:pPr>
        <w:jc w:val="center"/>
        <w:rPr>
          <w:rFonts w:ascii="Arial" w:hAnsi="Arial" w:cs="Arial"/>
          <w:b/>
          <w:sz w:val="20"/>
          <w:szCs w:val="20"/>
        </w:rPr>
      </w:pPr>
    </w:p>
    <w:p w:rsidR="000433BF" w:rsidRPr="003C538C" w:rsidRDefault="000433BF" w:rsidP="006A313B">
      <w:pPr>
        <w:jc w:val="center"/>
        <w:rPr>
          <w:rFonts w:ascii="Arial Narrow" w:hAnsi="Arial Narrow" w:cs="Arial"/>
          <w:b/>
          <w:sz w:val="36"/>
          <w:szCs w:val="36"/>
        </w:rPr>
      </w:pPr>
      <w:r w:rsidRPr="003C538C"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0433BF" w:rsidRPr="003C538C" w:rsidRDefault="000433BF" w:rsidP="006A313B">
      <w:pPr>
        <w:jc w:val="center"/>
        <w:rPr>
          <w:rFonts w:ascii="Arial Narrow" w:hAnsi="Arial Narrow" w:cs="Arial"/>
          <w:b/>
          <w:sz w:val="36"/>
          <w:szCs w:val="36"/>
        </w:rPr>
      </w:pPr>
      <w:r w:rsidRPr="003C538C">
        <w:rPr>
          <w:rFonts w:ascii="Arial Narrow" w:hAnsi="Arial Narrow" w:cs="Arial"/>
          <w:b/>
          <w:sz w:val="36"/>
          <w:szCs w:val="36"/>
        </w:rPr>
        <w:t xml:space="preserve">НИКИТОВСКОГО СЕЛЬСКОГО ПОСЕЛЕНИЯ </w:t>
      </w:r>
    </w:p>
    <w:p w:rsidR="000433BF" w:rsidRPr="003C538C" w:rsidRDefault="000433BF" w:rsidP="006A313B">
      <w:pPr>
        <w:jc w:val="center"/>
        <w:rPr>
          <w:rFonts w:ascii="Arial Narrow" w:hAnsi="Arial Narrow" w:cs="Arial"/>
          <w:b/>
          <w:sz w:val="36"/>
          <w:szCs w:val="36"/>
        </w:rPr>
      </w:pPr>
      <w:r w:rsidRPr="003C538C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ЧЕТВЕРТОГО СОЗЫВА</w:t>
      </w:r>
    </w:p>
    <w:p w:rsidR="000433BF" w:rsidRPr="003C538C" w:rsidRDefault="000433BF" w:rsidP="006A313B">
      <w:pPr>
        <w:jc w:val="center"/>
        <w:rPr>
          <w:rFonts w:ascii="Arial" w:hAnsi="Arial" w:cs="Arial"/>
          <w:b/>
          <w:sz w:val="18"/>
          <w:szCs w:val="18"/>
        </w:rPr>
      </w:pPr>
      <w:r w:rsidRPr="003C538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Пятидесятое</w:t>
      </w:r>
      <w:r w:rsidRPr="003C538C">
        <w:rPr>
          <w:rFonts w:ascii="Arial" w:hAnsi="Arial" w:cs="Arial"/>
          <w:b/>
          <w:sz w:val="18"/>
          <w:szCs w:val="18"/>
        </w:rPr>
        <w:t xml:space="preserve">  заседание</w:t>
      </w:r>
    </w:p>
    <w:p w:rsidR="000433BF" w:rsidRPr="003C538C" w:rsidRDefault="000433BF" w:rsidP="006A313B">
      <w:pPr>
        <w:jc w:val="center"/>
        <w:rPr>
          <w:rFonts w:ascii="Arial" w:hAnsi="Arial" w:cs="Arial"/>
          <w:b/>
          <w:sz w:val="16"/>
          <w:szCs w:val="16"/>
        </w:rPr>
      </w:pPr>
    </w:p>
    <w:p w:rsidR="000433BF" w:rsidRPr="003C538C" w:rsidRDefault="000433BF" w:rsidP="006A313B">
      <w:pPr>
        <w:jc w:val="center"/>
        <w:rPr>
          <w:rFonts w:ascii="Arial" w:hAnsi="Arial" w:cs="Arial"/>
          <w:sz w:val="32"/>
          <w:szCs w:val="32"/>
        </w:rPr>
      </w:pPr>
      <w:r w:rsidRPr="003C538C">
        <w:rPr>
          <w:rFonts w:ascii="Arial" w:hAnsi="Arial" w:cs="Arial"/>
          <w:sz w:val="32"/>
          <w:szCs w:val="32"/>
        </w:rPr>
        <w:t>РЕШЕНИЕ</w:t>
      </w:r>
    </w:p>
    <w:p w:rsidR="000433BF" w:rsidRPr="003C538C" w:rsidRDefault="000433BF" w:rsidP="006A313B">
      <w:pPr>
        <w:jc w:val="center"/>
        <w:rPr>
          <w:rFonts w:ascii="Arial" w:hAnsi="Arial" w:cs="Arial"/>
          <w:sz w:val="16"/>
          <w:szCs w:val="16"/>
        </w:rPr>
      </w:pPr>
    </w:p>
    <w:p w:rsidR="000433BF" w:rsidRPr="003C538C" w:rsidRDefault="000433BF" w:rsidP="006A313B">
      <w:pPr>
        <w:jc w:val="center"/>
        <w:rPr>
          <w:rFonts w:ascii="Arial" w:hAnsi="Arial" w:cs="Arial"/>
          <w:b/>
          <w:sz w:val="17"/>
          <w:szCs w:val="17"/>
        </w:rPr>
      </w:pPr>
      <w:r w:rsidRPr="003C538C">
        <w:rPr>
          <w:rFonts w:ascii="Arial" w:hAnsi="Arial" w:cs="Arial"/>
          <w:b/>
          <w:sz w:val="17"/>
          <w:szCs w:val="17"/>
        </w:rPr>
        <w:t>Никитовка</w:t>
      </w:r>
    </w:p>
    <w:p w:rsidR="000433BF" w:rsidRPr="003C538C" w:rsidRDefault="000433BF" w:rsidP="006A313B">
      <w:pPr>
        <w:rPr>
          <w:rFonts w:ascii="Arial" w:hAnsi="Arial" w:cs="Arial"/>
          <w:b/>
          <w:sz w:val="18"/>
          <w:szCs w:val="18"/>
        </w:rPr>
      </w:pPr>
      <w:r w:rsidRPr="003C538C"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>16</w:t>
      </w:r>
      <w:r w:rsidRPr="003C538C">
        <w:rPr>
          <w:rFonts w:ascii="Arial" w:hAnsi="Arial" w:cs="Arial"/>
          <w:b/>
          <w:sz w:val="18"/>
          <w:szCs w:val="18"/>
        </w:rPr>
        <w:t xml:space="preserve">» </w:t>
      </w:r>
      <w:r>
        <w:rPr>
          <w:rFonts w:ascii="Arial" w:hAnsi="Arial" w:cs="Arial"/>
          <w:b/>
          <w:sz w:val="18"/>
          <w:szCs w:val="18"/>
        </w:rPr>
        <w:t>марта</w:t>
      </w:r>
      <w:r w:rsidRPr="003C538C">
        <w:rPr>
          <w:rFonts w:ascii="Arial" w:hAnsi="Arial" w:cs="Arial"/>
          <w:b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3C538C">
          <w:rPr>
            <w:rFonts w:ascii="Arial" w:hAnsi="Arial" w:cs="Arial"/>
            <w:b/>
            <w:sz w:val="18"/>
            <w:szCs w:val="18"/>
          </w:rPr>
          <w:t>202</w:t>
        </w:r>
        <w:r>
          <w:rPr>
            <w:rFonts w:ascii="Arial" w:hAnsi="Arial" w:cs="Arial"/>
            <w:b/>
            <w:sz w:val="18"/>
            <w:szCs w:val="18"/>
          </w:rPr>
          <w:t>3</w:t>
        </w:r>
        <w:r w:rsidRPr="003C538C">
          <w:rPr>
            <w:rFonts w:ascii="Arial" w:hAnsi="Arial" w:cs="Arial"/>
            <w:b/>
            <w:sz w:val="18"/>
            <w:szCs w:val="18"/>
          </w:rPr>
          <w:t xml:space="preserve"> г</w:t>
        </w:r>
      </w:smartTag>
      <w:r w:rsidRPr="003C538C">
        <w:rPr>
          <w:rFonts w:ascii="Arial" w:hAnsi="Arial" w:cs="Arial"/>
          <w:b/>
          <w:sz w:val="18"/>
          <w:szCs w:val="18"/>
        </w:rPr>
        <w:t xml:space="preserve">.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</w:t>
      </w:r>
      <w:r w:rsidRPr="003C538C">
        <w:rPr>
          <w:rFonts w:ascii="Arial" w:hAnsi="Arial" w:cs="Arial"/>
          <w:b/>
          <w:sz w:val="18"/>
          <w:szCs w:val="18"/>
        </w:rPr>
        <w:t xml:space="preserve">  № </w:t>
      </w:r>
      <w:r>
        <w:rPr>
          <w:rFonts w:ascii="Arial" w:hAnsi="Arial" w:cs="Arial"/>
          <w:b/>
          <w:sz w:val="18"/>
          <w:szCs w:val="18"/>
        </w:rPr>
        <w:t>5</w:t>
      </w:r>
    </w:p>
    <w:p w:rsidR="000433BF" w:rsidRPr="006A313B" w:rsidRDefault="000433BF" w:rsidP="006A313B">
      <w:pPr>
        <w:rPr>
          <w:b/>
        </w:rPr>
      </w:pPr>
    </w:p>
    <w:p w:rsidR="000433BF" w:rsidRPr="006A313B" w:rsidRDefault="000433BF" w:rsidP="00A56841"/>
    <w:p w:rsidR="000433BF" w:rsidRPr="006A313B" w:rsidRDefault="000433BF" w:rsidP="00A56841"/>
    <w:tbl>
      <w:tblPr>
        <w:tblW w:w="0" w:type="auto"/>
        <w:tblLook w:val="01E0"/>
      </w:tblPr>
      <w:tblGrid>
        <w:gridCol w:w="4428"/>
        <w:gridCol w:w="5143"/>
      </w:tblGrid>
      <w:tr w:rsidR="000433BF" w:rsidTr="006A313B">
        <w:tc>
          <w:tcPr>
            <w:tcW w:w="4428" w:type="dxa"/>
          </w:tcPr>
          <w:p w:rsidR="000433BF" w:rsidRPr="006A313B" w:rsidRDefault="000433BF" w:rsidP="006A313B">
            <w:pPr>
              <w:jc w:val="both"/>
              <w:rPr>
                <w:b/>
              </w:rPr>
            </w:pPr>
            <w:r w:rsidRPr="0058781D">
              <w:rPr>
                <w:b/>
              </w:rPr>
              <w:t xml:space="preserve">О рассмотрении проекта решения «Об утверждении отчета об исполнении бюджета  </w:t>
            </w:r>
            <w:r>
              <w:rPr>
                <w:b/>
              </w:rPr>
              <w:t>Никитовского</w:t>
            </w:r>
            <w:r w:rsidRPr="0058781D">
              <w:rPr>
                <w:b/>
              </w:rPr>
              <w:t xml:space="preserve"> сельского поселения муниципального района «Красногвардейский район» за 20</w:t>
            </w:r>
            <w:r>
              <w:rPr>
                <w:b/>
              </w:rPr>
              <w:t>22</w:t>
            </w:r>
            <w:r w:rsidRPr="0058781D">
              <w:rPr>
                <w:b/>
              </w:rPr>
              <w:t xml:space="preserve"> год</w:t>
            </w:r>
          </w:p>
        </w:tc>
        <w:tc>
          <w:tcPr>
            <w:tcW w:w="5143" w:type="dxa"/>
          </w:tcPr>
          <w:p w:rsidR="000433BF" w:rsidRDefault="000433BF"/>
        </w:tc>
      </w:tr>
    </w:tbl>
    <w:p w:rsidR="000433BF" w:rsidRPr="006A313B" w:rsidRDefault="000433BF" w:rsidP="00A56841">
      <w:r>
        <w:t xml:space="preserve"> </w:t>
      </w:r>
    </w:p>
    <w:p w:rsidR="000433BF" w:rsidRDefault="000433BF" w:rsidP="00A56841"/>
    <w:p w:rsidR="000433BF" w:rsidRPr="006A313B" w:rsidRDefault="000433BF" w:rsidP="00A56841"/>
    <w:p w:rsidR="000433BF" w:rsidRDefault="000433BF" w:rsidP="00A56841">
      <w:pPr>
        <w:ind w:firstLine="709"/>
        <w:jc w:val="both"/>
      </w:pPr>
      <w: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Никитовского сельского поселения муниципального района «Красногвардейский район», земское собрание Никитовского сельского поселения </w:t>
      </w:r>
      <w:r>
        <w:rPr>
          <w:b/>
        </w:rPr>
        <w:t>р е ш и л о</w:t>
      </w:r>
      <w:r>
        <w:t>:</w:t>
      </w:r>
    </w:p>
    <w:p w:rsidR="000433BF" w:rsidRDefault="000433BF" w:rsidP="006A313B">
      <w:pPr>
        <w:ind w:firstLine="708"/>
        <w:jc w:val="both"/>
      </w:pPr>
      <w:r>
        <w:t xml:space="preserve">1. Одобрить проект решения земского собрания Никитовского сельского поселения муниципального района «Красногвардейский район» «Об утверждении отчета об исполнении бюджета  Никитовского сельского поселения муниципального района «Красногвардейский район» за 2022 год (прилагается). </w:t>
      </w:r>
    </w:p>
    <w:p w:rsidR="000433BF" w:rsidRDefault="000433BF" w:rsidP="006A313B">
      <w:pPr>
        <w:ind w:firstLine="708"/>
        <w:jc w:val="both"/>
      </w:pPr>
      <w:r>
        <w:t>2. Обнародовать проект решения земского собрания Никитовского сельского поселения муниципального района «Красногвардейский район» «Об утверждении отчета об исполнении бюджета  Никитовского сельского поселения муниципального района «Красногвардейский район за 2022 год» путем вывешивания в общедоступных местах</w:t>
      </w:r>
      <w:r w:rsidRPr="006A313B">
        <w:t xml:space="preserve"> </w:t>
      </w:r>
      <w:r>
        <w:t xml:space="preserve">и </w:t>
      </w:r>
      <w:r w:rsidRPr="00575175">
        <w:t xml:space="preserve">на </w:t>
      </w:r>
      <w:r>
        <w:t xml:space="preserve">официальном </w:t>
      </w:r>
      <w:r w:rsidRPr="00575175">
        <w:t xml:space="preserve">сайте </w:t>
      </w:r>
      <w:r>
        <w:t>Никитовского</w:t>
      </w:r>
      <w:r w:rsidRPr="00575175">
        <w:t xml:space="preserve"> сельского поселения </w:t>
      </w:r>
      <w:r w:rsidRPr="0075402F">
        <w:t xml:space="preserve">в сети </w:t>
      </w:r>
      <w:r>
        <w:t>«</w:t>
      </w:r>
      <w:r w:rsidRPr="0075402F">
        <w:t>Интернет</w:t>
      </w:r>
      <w:r>
        <w:t>»</w:t>
      </w:r>
      <w:r w:rsidRPr="007D5DA7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 xml:space="preserve">- </w:t>
      </w:r>
      <w:hyperlink r:id="rId6" w:history="1">
        <w:r w:rsidRPr="003E65B3">
          <w:rPr>
            <w:rStyle w:val="Hyperlink"/>
          </w:rPr>
          <w:t>https://</w:t>
        </w:r>
        <w:r w:rsidRPr="003E65B3">
          <w:rPr>
            <w:rStyle w:val="Hyperlink"/>
            <w:lang w:val="en-US"/>
          </w:rPr>
          <w:t>nikitovskoe</w:t>
        </w:r>
        <w:r w:rsidRPr="003E65B3">
          <w:rPr>
            <w:rStyle w:val="Hyperlink"/>
          </w:rPr>
          <w:t>-r31.gosweb.gosuslugi.ru/</w:t>
        </w:r>
      </w:hyperlink>
      <w:r>
        <w:t>.</w:t>
      </w:r>
    </w:p>
    <w:p w:rsidR="000433BF" w:rsidRDefault="000433BF" w:rsidP="006A313B">
      <w:pPr>
        <w:ind w:firstLine="708"/>
        <w:jc w:val="both"/>
      </w:pPr>
      <w:r>
        <w:t xml:space="preserve">3. Провести публичные слушания по проекту решения земского собрания </w:t>
      </w:r>
    </w:p>
    <w:p w:rsidR="000433BF" w:rsidRDefault="000433BF" w:rsidP="00A56841">
      <w:pPr>
        <w:jc w:val="both"/>
      </w:pPr>
      <w:r>
        <w:t>Никитовского сельского поселения муниципального района «Красногвардейский район» Белгородской области «Об утверждении отчета об исполнении бюджета  Никитовского сельского поселения муниципального района «Красногвардейский район за 2022 год».</w:t>
      </w:r>
    </w:p>
    <w:p w:rsidR="000433BF" w:rsidRDefault="000433BF" w:rsidP="006A313B">
      <w:pPr>
        <w:jc w:val="both"/>
      </w:pPr>
    </w:p>
    <w:p w:rsidR="000433BF" w:rsidRDefault="000433BF" w:rsidP="006A313B">
      <w:pPr>
        <w:jc w:val="both"/>
      </w:pPr>
    </w:p>
    <w:p w:rsidR="000433BF" w:rsidRDefault="000433BF" w:rsidP="006A313B">
      <w:pPr>
        <w:jc w:val="both"/>
      </w:pPr>
    </w:p>
    <w:p w:rsidR="000433BF" w:rsidRDefault="000433BF" w:rsidP="006A313B">
      <w:pPr>
        <w:jc w:val="both"/>
        <w:rPr>
          <w:b/>
        </w:rPr>
      </w:pPr>
      <w:r>
        <w:rPr>
          <w:b/>
        </w:rPr>
        <w:t>Глава Никитовского сельского поселения                                 Т. М. Рыбалко</w:t>
      </w:r>
    </w:p>
    <w:sectPr w:rsidR="000433BF" w:rsidSect="006A313B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841"/>
    <w:rsid w:val="0000366D"/>
    <w:rsid w:val="000433BF"/>
    <w:rsid w:val="00132B0B"/>
    <w:rsid w:val="001A0F41"/>
    <w:rsid w:val="001C3F50"/>
    <w:rsid w:val="00355174"/>
    <w:rsid w:val="00387659"/>
    <w:rsid w:val="003C4150"/>
    <w:rsid w:val="003C538C"/>
    <w:rsid w:val="003E65B3"/>
    <w:rsid w:val="00521D68"/>
    <w:rsid w:val="005234AE"/>
    <w:rsid w:val="00575175"/>
    <w:rsid w:val="0058781D"/>
    <w:rsid w:val="00596F22"/>
    <w:rsid w:val="006A313B"/>
    <w:rsid w:val="006C4373"/>
    <w:rsid w:val="0075402F"/>
    <w:rsid w:val="0079272D"/>
    <w:rsid w:val="007D5DA7"/>
    <w:rsid w:val="00887CD3"/>
    <w:rsid w:val="009578C3"/>
    <w:rsid w:val="00A32360"/>
    <w:rsid w:val="00A4332F"/>
    <w:rsid w:val="00A56841"/>
    <w:rsid w:val="00AF4B6E"/>
    <w:rsid w:val="00B539BE"/>
    <w:rsid w:val="00B96A38"/>
    <w:rsid w:val="00BA21BE"/>
    <w:rsid w:val="00BD04C9"/>
    <w:rsid w:val="00C13041"/>
    <w:rsid w:val="00C51EE7"/>
    <w:rsid w:val="00D55ED3"/>
    <w:rsid w:val="00F93520"/>
    <w:rsid w:val="00FE3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841"/>
    <w:pPr>
      <w:suppressAutoHyphens/>
      <w:spacing w:line="100" w:lineRule="atLeast"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5684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A31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82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kitovskoe-r31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310</Words>
  <Characters>1771</Characters>
  <Application>Microsoft Office Outlook</Application>
  <DocSecurity>0</DocSecurity>
  <Lines>0</Lines>
  <Paragraphs>0</Paragraphs>
  <ScaleCrop>false</ScaleCrop>
  <Company>Администрация Калиновского с/п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юля</cp:lastModifiedBy>
  <cp:revision>6</cp:revision>
  <cp:lastPrinted>2020-04-24T07:06:00Z</cp:lastPrinted>
  <dcterms:created xsi:type="dcterms:W3CDTF">2023-03-16T07:08:00Z</dcterms:created>
  <dcterms:modified xsi:type="dcterms:W3CDTF">2023-03-17T08:52:00Z</dcterms:modified>
</cp:coreProperties>
</file>