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63376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7.25pt">
            <v:imagedata r:id="rId4" o:title=""/>
          </v:shape>
        </w:pic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ru-RU"/>
        </w:rPr>
      </w:pPr>
      <w:r w:rsidRPr="00633768">
        <w:rPr>
          <w:rFonts w:ascii="Arial" w:eastAsia="Arial Unicode MS" w:hAnsi="Arial" w:cs="Arial"/>
          <w:b/>
          <w:color w:val="000000"/>
          <w:sz w:val="20"/>
          <w:szCs w:val="20"/>
          <w:lang w:eastAsia="ru-RU"/>
        </w:rPr>
        <w:t>КРАСНОГВАРДЕЙСКИЙ РАЙОН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ru-RU"/>
        </w:rPr>
      </w:pP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</w:pPr>
      <w:r w:rsidRPr="00633768"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  <w:t xml:space="preserve">ЗЕМСКОЕ СОБРАНИЕ 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</w:pPr>
      <w:r w:rsidRPr="00633768"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  <w:t xml:space="preserve">НИКИТОВСКОГО СЕЛЬСКОГО ПОСЕЛЕНИЯ 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</w:pPr>
      <w:r w:rsidRPr="00633768">
        <w:rPr>
          <w:rFonts w:ascii="Arial Narrow" w:eastAsia="Arial Unicode MS" w:hAnsi="Arial Narrow" w:cs="Arial"/>
          <w:b/>
          <w:color w:val="000000"/>
          <w:sz w:val="36"/>
          <w:szCs w:val="36"/>
          <w:lang w:eastAsia="ru-RU"/>
        </w:rPr>
        <w:t>МУНИЦИПАЛЬНОГО РАЙОНА «КРАСНОГВАРДЕЙСКИЙ РАЙОН» БЕЛГОРОДСКОЙ ОБЛАСТИ ЧЕТВЕРТОГО СОЗЫВА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</w:pPr>
      <w:r w:rsidRPr="00633768"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  <w:t>Сорок пятое  заседание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32"/>
          <w:szCs w:val="32"/>
          <w:lang w:eastAsia="ru-RU"/>
        </w:rPr>
      </w:pPr>
      <w:r w:rsidRPr="0063376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РЕШЕНИЕ</w:t>
      </w: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9D2036" w:rsidRPr="00633768" w:rsidRDefault="009D2036" w:rsidP="00633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7"/>
          <w:szCs w:val="17"/>
          <w:lang w:eastAsia="ru-RU"/>
        </w:rPr>
      </w:pPr>
      <w:r w:rsidRPr="00633768">
        <w:rPr>
          <w:rFonts w:ascii="Arial" w:eastAsia="Arial Unicode MS" w:hAnsi="Arial" w:cs="Arial"/>
          <w:b/>
          <w:color w:val="000000"/>
          <w:sz w:val="17"/>
          <w:szCs w:val="17"/>
          <w:lang w:eastAsia="ru-RU"/>
        </w:rPr>
        <w:t>Никитовка</w:t>
      </w:r>
    </w:p>
    <w:p w:rsidR="009D2036" w:rsidRPr="00633768" w:rsidRDefault="009D2036" w:rsidP="00633768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</w:pPr>
      <w:r w:rsidRPr="00633768"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  <w:t xml:space="preserve">«05» декабря  </w:t>
      </w:r>
      <w:smartTag w:uri="urn:schemas-microsoft-com:office:smarttags" w:element="metricconverter">
        <w:smartTagPr>
          <w:attr w:name="ProductID" w:val="2022 г"/>
        </w:smartTagPr>
        <w:r w:rsidRPr="00633768">
          <w:rPr>
            <w:rFonts w:ascii="Arial" w:eastAsia="Arial Unicode MS" w:hAnsi="Arial" w:cs="Arial"/>
            <w:b/>
            <w:color w:val="000000"/>
            <w:sz w:val="18"/>
            <w:szCs w:val="18"/>
            <w:lang w:eastAsia="ru-RU"/>
          </w:rPr>
          <w:t>2022 г</w:t>
        </w:r>
      </w:smartTag>
      <w:r w:rsidRPr="00633768"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                 №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ru-RU"/>
        </w:rPr>
        <w:t>6</w:t>
      </w:r>
    </w:p>
    <w:p w:rsidR="009D2036" w:rsidRDefault="009D2036" w:rsidP="0063376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9D2036" w:rsidTr="00D30ACA">
        <w:tc>
          <w:tcPr>
            <w:tcW w:w="4428" w:type="dxa"/>
          </w:tcPr>
          <w:p w:rsidR="009D2036" w:rsidRPr="00D30ACA" w:rsidRDefault="009D2036" w:rsidP="00D30A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0ACA">
              <w:rPr>
                <w:rStyle w:val="Strong"/>
                <w:sz w:val="28"/>
                <w:szCs w:val="28"/>
              </w:rPr>
              <w:t>О передаче полномочий по определению поставщиков (подрядчиков, исполнителей)</w:t>
            </w:r>
          </w:p>
        </w:tc>
        <w:tc>
          <w:tcPr>
            <w:tcW w:w="5426" w:type="dxa"/>
          </w:tcPr>
          <w:p w:rsidR="009D2036" w:rsidRPr="00D30ACA" w:rsidRDefault="009D2036" w:rsidP="00D30A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D2036" w:rsidRDefault="009D2036" w:rsidP="006068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D2036" w:rsidRDefault="009D2036" w:rsidP="006068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9AD">
        <w:rPr>
          <w:sz w:val="28"/>
          <w:szCs w:val="28"/>
        </w:rPr>
        <w:t>В соответствии с Федеральным законом № 131-ФЗ от 06</w:t>
      </w:r>
      <w:r>
        <w:rPr>
          <w:sz w:val="28"/>
          <w:szCs w:val="28"/>
        </w:rPr>
        <w:t xml:space="preserve"> октября </w:t>
      </w:r>
      <w:r w:rsidRPr="003F29A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Уставом Никитовского сельского поселения муниципального района «Красногвардейский район» Белгородской области земское собрание Никитовского  сельского поселения </w:t>
      </w:r>
    </w:p>
    <w:p w:rsidR="009D2036" w:rsidRPr="003F29AD" w:rsidRDefault="009D2036" w:rsidP="006068D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3F29AD">
        <w:rPr>
          <w:b/>
          <w:sz w:val="28"/>
          <w:szCs w:val="28"/>
        </w:rPr>
        <w:t>р е ш и л о:</w:t>
      </w:r>
    </w:p>
    <w:p w:rsidR="009D2036" w:rsidRDefault="009D2036" w:rsidP="006068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9AD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Pr="003F29AD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«Красногвардейский район»</w:t>
      </w:r>
      <w:r w:rsidRPr="003F29AD">
        <w:rPr>
          <w:sz w:val="28"/>
          <w:szCs w:val="28"/>
        </w:rPr>
        <w:t xml:space="preserve"> Белгородской области полномочи</w:t>
      </w:r>
      <w:r>
        <w:rPr>
          <w:sz w:val="28"/>
          <w:szCs w:val="28"/>
        </w:rPr>
        <w:t>я</w:t>
      </w:r>
      <w:r w:rsidRPr="003F29AD">
        <w:rPr>
          <w:sz w:val="28"/>
          <w:szCs w:val="28"/>
        </w:rPr>
        <w:t xml:space="preserve"> администрации Никитовского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3F29AD">
        <w:rPr>
          <w:sz w:val="28"/>
          <w:szCs w:val="28"/>
        </w:rPr>
        <w:t xml:space="preserve"> на 202</w:t>
      </w:r>
      <w:r>
        <w:rPr>
          <w:sz w:val="28"/>
          <w:szCs w:val="28"/>
        </w:rPr>
        <w:t>3 год.</w:t>
      </w:r>
    </w:p>
    <w:p w:rsidR="009D2036" w:rsidRPr="006068DE" w:rsidRDefault="009D2036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8DE">
        <w:rPr>
          <w:rFonts w:ascii="Times New Roman" w:hAnsi="Times New Roman"/>
          <w:sz w:val="28"/>
          <w:szCs w:val="28"/>
        </w:rPr>
        <w:t>2. Определить администрацию Никитовского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9D2036" w:rsidRPr="004E6128" w:rsidRDefault="009D2036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68DE">
        <w:rPr>
          <w:rFonts w:ascii="Times New Roman" w:hAnsi="Times New Roman"/>
          <w:sz w:val="28"/>
          <w:szCs w:val="28"/>
        </w:rPr>
        <w:t xml:space="preserve">. Обнародовать настоящее решение путем вывешивания в общедоступных местах Никитовского сельского поселения и размещения на </w:t>
      </w:r>
      <w:r w:rsidRPr="004E6128">
        <w:rPr>
          <w:rFonts w:ascii="Times New Roman" w:hAnsi="Times New Roman"/>
          <w:sz w:val="28"/>
          <w:szCs w:val="28"/>
        </w:rPr>
        <w:t xml:space="preserve">официальном сайте поселения в сети Интернет </w:t>
      </w:r>
      <w:r w:rsidRPr="00D6179D">
        <w:rPr>
          <w:rFonts w:ascii="Times New Roman" w:hAnsi="Times New Roman"/>
          <w:bCs/>
          <w:sz w:val="28"/>
          <w:szCs w:val="28"/>
          <w:shd w:val="clear" w:color="auto" w:fill="FFFFFF"/>
        </w:rPr>
        <w:t>nikitovskoe-r31.gosweb.gosuslugi.ru</w:t>
      </w:r>
      <w:r w:rsidRPr="004E6128">
        <w:rPr>
          <w:rFonts w:ascii="Times New Roman" w:hAnsi="Times New Roman"/>
          <w:sz w:val="28"/>
          <w:szCs w:val="28"/>
        </w:rPr>
        <w:t>.</w:t>
      </w:r>
    </w:p>
    <w:p w:rsidR="009D2036" w:rsidRPr="004E6128" w:rsidRDefault="009D2036" w:rsidP="0063376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128">
        <w:rPr>
          <w:sz w:val="28"/>
          <w:szCs w:val="28"/>
        </w:rPr>
        <w:t>4. Настоящее решение вступает в силу с момента его принятия.</w:t>
      </w:r>
    </w:p>
    <w:p w:rsidR="009D2036" w:rsidRPr="00633768" w:rsidRDefault="009D2036" w:rsidP="00633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036" w:rsidRPr="003F29AD" w:rsidRDefault="009D2036" w:rsidP="003F29AD">
      <w:pPr>
        <w:jc w:val="both"/>
        <w:rPr>
          <w:rFonts w:ascii="Times New Roman" w:hAnsi="Times New Roman"/>
          <w:b/>
          <w:sz w:val="28"/>
          <w:szCs w:val="28"/>
        </w:rPr>
      </w:pPr>
      <w:r w:rsidRPr="003F29AD">
        <w:rPr>
          <w:rFonts w:ascii="Times New Roman" w:hAnsi="Times New Roman"/>
          <w:b/>
          <w:sz w:val="28"/>
          <w:szCs w:val="28"/>
        </w:rPr>
        <w:t>Глава Никитовского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F29AD">
        <w:rPr>
          <w:rFonts w:ascii="Times New Roman" w:hAnsi="Times New Roman"/>
          <w:b/>
          <w:sz w:val="28"/>
          <w:szCs w:val="28"/>
        </w:rPr>
        <w:t xml:space="preserve">    Т. М. Рыбалко</w:t>
      </w:r>
    </w:p>
    <w:sectPr w:rsidR="009D2036" w:rsidRPr="003F29AD" w:rsidSect="00633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DD3"/>
    <w:rsid w:val="00037790"/>
    <w:rsid w:val="000D3EEE"/>
    <w:rsid w:val="00207DD3"/>
    <w:rsid w:val="00227782"/>
    <w:rsid w:val="003F29AD"/>
    <w:rsid w:val="004B5B69"/>
    <w:rsid w:val="004E6128"/>
    <w:rsid w:val="0051116D"/>
    <w:rsid w:val="00511DEB"/>
    <w:rsid w:val="005B55CA"/>
    <w:rsid w:val="006068DE"/>
    <w:rsid w:val="00633768"/>
    <w:rsid w:val="007207D6"/>
    <w:rsid w:val="007A74CD"/>
    <w:rsid w:val="009D2036"/>
    <w:rsid w:val="00A2727C"/>
    <w:rsid w:val="00A738D5"/>
    <w:rsid w:val="00AB70A5"/>
    <w:rsid w:val="00B91431"/>
    <w:rsid w:val="00D30ACA"/>
    <w:rsid w:val="00D6179D"/>
    <w:rsid w:val="00D828FB"/>
    <w:rsid w:val="00D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07DD3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3F2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4E6128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E61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298</Words>
  <Characters>1705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юля</cp:lastModifiedBy>
  <cp:revision>5</cp:revision>
  <cp:lastPrinted>2022-12-05T13:26:00Z</cp:lastPrinted>
  <dcterms:created xsi:type="dcterms:W3CDTF">2021-12-14T13:48:00Z</dcterms:created>
  <dcterms:modified xsi:type="dcterms:W3CDTF">2022-12-05T13:27:00Z</dcterms:modified>
</cp:coreProperties>
</file>