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0" w:rsidRDefault="00875420" w:rsidP="004271D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6" o:title=""/>
          </v:shape>
        </w:pict>
      </w:r>
    </w:p>
    <w:p w:rsidR="00875420" w:rsidRDefault="00875420" w:rsidP="004271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КРАСНОГВАРДЕЙСКИЙ РАЙОН</w:t>
      </w:r>
    </w:p>
    <w:p w:rsidR="00875420" w:rsidRDefault="00875420" w:rsidP="004271D7">
      <w:pPr>
        <w:jc w:val="center"/>
        <w:rPr>
          <w:rFonts w:ascii="Arial" w:hAnsi="Arial" w:cs="Arial"/>
          <w:b/>
        </w:rPr>
      </w:pPr>
    </w:p>
    <w:p w:rsidR="00875420" w:rsidRDefault="00875420" w:rsidP="004271D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875420" w:rsidRDefault="00875420" w:rsidP="004271D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875420" w:rsidRDefault="00875420" w:rsidP="004271D7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875420" w:rsidRDefault="00875420" w:rsidP="004271D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второе заседание</w:t>
      </w:r>
    </w:p>
    <w:p w:rsidR="00875420" w:rsidRDefault="00875420" w:rsidP="004271D7">
      <w:pPr>
        <w:jc w:val="center"/>
        <w:rPr>
          <w:rFonts w:ascii="Arial" w:hAnsi="Arial" w:cs="Arial"/>
          <w:b/>
          <w:sz w:val="16"/>
          <w:szCs w:val="16"/>
        </w:rPr>
      </w:pPr>
    </w:p>
    <w:p w:rsidR="00875420" w:rsidRDefault="00875420" w:rsidP="004271D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875420" w:rsidRDefault="00875420" w:rsidP="004271D7">
      <w:pPr>
        <w:jc w:val="center"/>
        <w:rPr>
          <w:rFonts w:ascii="Arial" w:hAnsi="Arial" w:cs="Arial"/>
          <w:sz w:val="16"/>
          <w:szCs w:val="16"/>
        </w:rPr>
      </w:pPr>
    </w:p>
    <w:p w:rsidR="00875420" w:rsidRDefault="00875420" w:rsidP="004271D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Никитовка</w:t>
      </w:r>
    </w:p>
    <w:p w:rsidR="00875420" w:rsidRDefault="00875420" w:rsidP="004271D7">
      <w:pPr>
        <w:rPr>
          <w:b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«27»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sz w:val="18"/>
            <w:szCs w:val="18"/>
          </w:rPr>
          <w:t>2024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№ 11</w:t>
      </w:r>
    </w:p>
    <w:p w:rsidR="00875420" w:rsidRDefault="00875420" w:rsidP="004271D7">
      <w:pPr>
        <w:rPr>
          <w:b/>
          <w:color w:val="000000"/>
          <w:sz w:val="28"/>
          <w:szCs w:val="28"/>
        </w:rPr>
      </w:pPr>
    </w:p>
    <w:p w:rsidR="00875420" w:rsidRPr="00986471" w:rsidRDefault="00875420" w:rsidP="002A587D">
      <w:pPr>
        <w:rPr>
          <w:b/>
          <w:color w:val="000000"/>
          <w:sz w:val="28"/>
          <w:szCs w:val="28"/>
        </w:rPr>
      </w:pPr>
    </w:p>
    <w:p w:rsidR="00875420" w:rsidRPr="00986471" w:rsidRDefault="00875420" w:rsidP="002A587D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875420" w:rsidTr="00F558E0">
        <w:tc>
          <w:tcPr>
            <w:tcW w:w="4428" w:type="dxa"/>
          </w:tcPr>
          <w:p w:rsidR="00875420" w:rsidRPr="00F558E0" w:rsidRDefault="00875420" w:rsidP="00F558E0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558E0"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875420" w:rsidRPr="00F558E0" w:rsidRDefault="00875420" w:rsidP="002A587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75420" w:rsidRDefault="00875420" w:rsidP="002A587D">
      <w:pPr>
        <w:rPr>
          <w:b/>
          <w:bCs/>
          <w:sz w:val="28"/>
          <w:szCs w:val="28"/>
          <w:u w:val="single"/>
        </w:rPr>
      </w:pPr>
    </w:p>
    <w:p w:rsidR="00875420" w:rsidRDefault="00875420" w:rsidP="002A587D">
      <w:pPr>
        <w:rPr>
          <w:b/>
          <w:bCs/>
          <w:sz w:val="28"/>
          <w:szCs w:val="28"/>
          <w:u w:val="single"/>
        </w:rPr>
      </w:pPr>
    </w:p>
    <w:p w:rsidR="00875420" w:rsidRDefault="00875420" w:rsidP="002A587D">
      <w:pPr>
        <w:rPr>
          <w:b/>
          <w:bCs/>
          <w:sz w:val="32"/>
          <w:szCs w:val="32"/>
          <w:u w:val="single"/>
        </w:rPr>
      </w:pPr>
    </w:p>
    <w:p w:rsidR="00875420" w:rsidRPr="00890E90" w:rsidRDefault="00875420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28 ноября 2024 года № 7 </w:t>
      </w:r>
      <w:r w:rsidRPr="00986471">
        <w:rPr>
          <w:sz w:val="28"/>
          <w:szCs w:val="28"/>
        </w:rPr>
        <w:t>«О передаче части полномочий сельским поселениям», Уставом Никито</w:t>
      </w:r>
      <w:r>
        <w:rPr>
          <w:sz w:val="28"/>
          <w:szCs w:val="28"/>
        </w:rPr>
        <w:t xml:space="preserve">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Никитовского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875420" w:rsidRPr="00890E90" w:rsidRDefault="00875420" w:rsidP="002A587D">
      <w:pPr>
        <w:pStyle w:val="BodyTextIndent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</w:t>
      </w:r>
      <w:r w:rsidRPr="00890E90">
        <w:rPr>
          <w:sz w:val="28"/>
          <w:szCs w:val="28"/>
        </w:rPr>
        <w:t xml:space="preserve"> по:</w:t>
      </w:r>
    </w:p>
    <w:p w:rsidR="00875420" w:rsidRDefault="00875420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875420" w:rsidRDefault="00875420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Никитовского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875420" w:rsidRPr="00986471" w:rsidRDefault="00875420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2025 года.</w:t>
      </w:r>
    </w:p>
    <w:p w:rsidR="00875420" w:rsidRPr="00D63E60" w:rsidRDefault="00875420" w:rsidP="004271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</w:t>
      </w:r>
      <w:r w:rsidRPr="00D63E60">
        <w:rPr>
          <w:sz w:val="28"/>
          <w:szCs w:val="28"/>
        </w:rPr>
        <w:t>Разместить настоящее  решение на официальном сайте</w:t>
      </w:r>
      <w:r w:rsidRPr="00B65557">
        <w:rPr>
          <w:sz w:val="28"/>
          <w:szCs w:val="28"/>
        </w:rPr>
        <w:t xml:space="preserve"> </w:t>
      </w:r>
      <w:r w:rsidRPr="00C954F8">
        <w:rPr>
          <w:sz w:val="28"/>
          <w:szCs w:val="28"/>
        </w:rPr>
        <w:t>органов местного самоуправления</w:t>
      </w:r>
      <w:r w:rsidRPr="00D63E60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Никитовского</w:t>
      </w:r>
      <w:r w:rsidRPr="00D63E60">
        <w:rPr>
          <w:sz w:val="28"/>
          <w:szCs w:val="28"/>
        </w:rPr>
        <w:t xml:space="preserve"> сельского поселения: </w:t>
      </w:r>
      <w:r w:rsidRPr="00C253F3">
        <w:rPr>
          <w:sz w:val="28"/>
          <w:szCs w:val="28"/>
          <w:lang w:eastAsia="ar-SA"/>
        </w:rPr>
        <w:t>https://</w:t>
      </w:r>
      <w:r w:rsidRPr="00D6179D">
        <w:rPr>
          <w:bCs/>
          <w:sz w:val="28"/>
          <w:szCs w:val="28"/>
          <w:shd w:val="clear" w:color="auto" w:fill="FFFFFF"/>
        </w:rPr>
        <w:t>nikitovskoe-r31.gosweb.gosuslugi</w:t>
      </w:r>
      <w:r>
        <w:rPr>
          <w:sz w:val="28"/>
          <w:szCs w:val="28"/>
        </w:rPr>
        <w:t xml:space="preserve"> и опубликовать </w:t>
      </w:r>
      <w:r w:rsidRPr="00C954F8">
        <w:rPr>
          <w:sz w:val="28"/>
          <w:szCs w:val="28"/>
        </w:rPr>
        <w:t>в сетевом издании Красногвардейского района «Знамя труда–31» (https:// gazeta-trud.ru).</w:t>
      </w:r>
    </w:p>
    <w:p w:rsidR="00875420" w:rsidRDefault="00875420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>. Контроль за исполнением настоящего решения возложить на постоянную комиссию земского собрания Никитовского сельского поселения по вопросам местно</w:t>
      </w:r>
      <w:r>
        <w:rPr>
          <w:sz w:val="28"/>
          <w:szCs w:val="28"/>
        </w:rPr>
        <w:t>го самоуправления и нормативно-</w:t>
      </w:r>
      <w:r w:rsidRPr="00A57D8C">
        <w:rPr>
          <w:sz w:val="28"/>
          <w:szCs w:val="28"/>
        </w:rPr>
        <w:t>правовой деятельности (</w:t>
      </w:r>
      <w:r>
        <w:rPr>
          <w:sz w:val="28"/>
          <w:szCs w:val="28"/>
        </w:rPr>
        <w:t>Фатнева М. Ю</w:t>
      </w:r>
      <w:r w:rsidRPr="00A57D8C">
        <w:rPr>
          <w:sz w:val="28"/>
          <w:szCs w:val="28"/>
        </w:rPr>
        <w:t>.).</w:t>
      </w:r>
    </w:p>
    <w:p w:rsidR="00875420" w:rsidRDefault="00875420" w:rsidP="00986471">
      <w:pPr>
        <w:jc w:val="both"/>
        <w:rPr>
          <w:sz w:val="28"/>
          <w:szCs w:val="28"/>
        </w:rPr>
      </w:pPr>
    </w:p>
    <w:p w:rsidR="00875420" w:rsidRDefault="00875420" w:rsidP="00986471">
      <w:pPr>
        <w:jc w:val="both"/>
        <w:rPr>
          <w:sz w:val="28"/>
          <w:szCs w:val="28"/>
        </w:rPr>
      </w:pPr>
    </w:p>
    <w:p w:rsidR="00875420" w:rsidRDefault="00875420" w:rsidP="00986471">
      <w:pPr>
        <w:jc w:val="both"/>
        <w:rPr>
          <w:sz w:val="28"/>
          <w:szCs w:val="28"/>
        </w:rPr>
      </w:pPr>
    </w:p>
    <w:p w:rsidR="00875420" w:rsidRDefault="00875420" w:rsidP="00986471">
      <w:r w:rsidRPr="00A57D8C">
        <w:rPr>
          <w:b/>
          <w:sz w:val="28"/>
          <w:szCs w:val="28"/>
        </w:rPr>
        <w:t xml:space="preserve">Глава Никитовского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 В. Багринцев</w:t>
      </w: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75420" w:rsidRDefault="00875420" w:rsidP="002A587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p w:rsidR="00875420" w:rsidRDefault="00875420" w:rsidP="002A587D">
      <w:pPr>
        <w:pStyle w:val="Title"/>
        <w:ind w:right="-5"/>
        <w:contextualSpacing/>
        <w:rPr>
          <w:szCs w:val="28"/>
        </w:rPr>
      </w:pPr>
    </w:p>
    <w:sectPr w:rsidR="00875420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20" w:rsidRDefault="00875420" w:rsidP="00A41788">
      <w:r>
        <w:separator/>
      </w:r>
    </w:p>
  </w:endnote>
  <w:endnote w:type="continuationSeparator" w:id="1">
    <w:p w:rsidR="00875420" w:rsidRDefault="00875420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20" w:rsidRDefault="00875420" w:rsidP="00A41788">
      <w:r>
        <w:separator/>
      </w:r>
    </w:p>
  </w:footnote>
  <w:footnote w:type="continuationSeparator" w:id="1">
    <w:p w:rsidR="00875420" w:rsidRDefault="00875420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30551"/>
    <w:rsid w:val="0003180D"/>
    <w:rsid w:val="00046C21"/>
    <w:rsid w:val="0006089A"/>
    <w:rsid w:val="00072C55"/>
    <w:rsid w:val="000C4B40"/>
    <w:rsid w:val="000E23A7"/>
    <w:rsid w:val="000F1817"/>
    <w:rsid w:val="00120C1B"/>
    <w:rsid w:val="0013789A"/>
    <w:rsid w:val="00144C41"/>
    <w:rsid w:val="00145303"/>
    <w:rsid w:val="00153FFA"/>
    <w:rsid w:val="001B2081"/>
    <w:rsid w:val="001C6585"/>
    <w:rsid w:val="001E0017"/>
    <w:rsid w:val="00252F3B"/>
    <w:rsid w:val="00255BD9"/>
    <w:rsid w:val="00273A54"/>
    <w:rsid w:val="00273E2A"/>
    <w:rsid w:val="002820A4"/>
    <w:rsid w:val="002849DC"/>
    <w:rsid w:val="00290AB1"/>
    <w:rsid w:val="002A34CC"/>
    <w:rsid w:val="002A587D"/>
    <w:rsid w:val="002D67E3"/>
    <w:rsid w:val="00314AC5"/>
    <w:rsid w:val="003328F3"/>
    <w:rsid w:val="00374E19"/>
    <w:rsid w:val="0039391F"/>
    <w:rsid w:val="004271D7"/>
    <w:rsid w:val="00447417"/>
    <w:rsid w:val="0049015C"/>
    <w:rsid w:val="004B1295"/>
    <w:rsid w:val="004B4EEC"/>
    <w:rsid w:val="004C1452"/>
    <w:rsid w:val="004E1E51"/>
    <w:rsid w:val="00533F22"/>
    <w:rsid w:val="00541C9C"/>
    <w:rsid w:val="005D5999"/>
    <w:rsid w:val="005F122A"/>
    <w:rsid w:val="0068757F"/>
    <w:rsid w:val="006C6168"/>
    <w:rsid w:val="00784377"/>
    <w:rsid w:val="00790878"/>
    <w:rsid w:val="007A47D4"/>
    <w:rsid w:val="007E31BE"/>
    <w:rsid w:val="00825858"/>
    <w:rsid w:val="00850B7B"/>
    <w:rsid w:val="0085531F"/>
    <w:rsid w:val="0086161F"/>
    <w:rsid w:val="00875420"/>
    <w:rsid w:val="00880647"/>
    <w:rsid w:val="00890E90"/>
    <w:rsid w:val="008E1D0A"/>
    <w:rsid w:val="008E2D24"/>
    <w:rsid w:val="008E715A"/>
    <w:rsid w:val="008F1909"/>
    <w:rsid w:val="008F6102"/>
    <w:rsid w:val="00935EFF"/>
    <w:rsid w:val="009535F4"/>
    <w:rsid w:val="00986471"/>
    <w:rsid w:val="00991FED"/>
    <w:rsid w:val="009D234B"/>
    <w:rsid w:val="009D5085"/>
    <w:rsid w:val="009E0261"/>
    <w:rsid w:val="009E6334"/>
    <w:rsid w:val="009F236D"/>
    <w:rsid w:val="00A03587"/>
    <w:rsid w:val="00A21272"/>
    <w:rsid w:val="00A40138"/>
    <w:rsid w:val="00A40AA4"/>
    <w:rsid w:val="00A41788"/>
    <w:rsid w:val="00A526A2"/>
    <w:rsid w:val="00A57D8C"/>
    <w:rsid w:val="00AC5100"/>
    <w:rsid w:val="00AE0D68"/>
    <w:rsid w:val="00B06EAD"/>
    <w:rsid w:val="00B65557"/>
    <w:rsid w:val="00B825C8"/>
    <w:rsid w:val="00B951A1"/>
    <w:rsid w:val="00C0116B"/>
    <w:rsid w:val="00C253F3"/>
    <w:rsid w:val="00C328F8"/>
    <w:rsid w:val="00C65F3C"/>
    <w:rsid w:val="00C71A83"/>
    <w:rsid w:val="00C92444"/>
    <w:rsid w:val="00C954F8"/>
    <w:rsid w:val="00CC6913"/>
    <w:rsid w:val="00CE6A13"/>
    <w:rsid w:val="00CE7D80"/>
    <w:rsid w:val="00D039B6"/>
    <w:rsid w:val="00D10EE1"/>
    <w:rsid w:val="00D20318"/>
    <w:rsid w:val="00D30424"/>
    <w:rsid w:val="00D44B27"/>
    <w:rsid w:val="00D6179D"/>
    <w:rsid w:val="00D6387A"/>
    <w:rsid w:val="00D63E60"/>
    <w:rsid w:val="00DB4CB8"/>
    <w:rsid w:val="00E6419A"/>
    <w:rsid w:val="00E65786"/>
    <w:rsid w:val="00E863C4"/>
    <w:rsid w:val="00E86ABF"/>
    <w:rsid w:val="00E909B3"/>
    <w:rsid w:val="00EA39DF"/>
    <w:rsid w:val="00ED751A"/>
    <w:rsid w:val="00EE0049"/>
    <w:rsid w:val="00EE75C5"/>
    <w:rsid w:val="00EF4B0A"/>
    <w:rsid w:val="00F2262E"/>
    <w:rsid w:val="00F517E1"/>
    <w:rsid w:val="00F558E0"/>
    <w:rsid w:val="00FA4730"/>
    <w:rsid w:val="00FA5DFC"/>
    <w:rsid w:val="00FB59C2"/>
    <w:rsid w:val="00F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7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87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A58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A58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E0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647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0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5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343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20</cp:revision>
  <cp:lastPrinted>2024-12-27T12:31:00Z</cp:lastPrinted>
  <dcterms:created xsi:type="dcterms:W3CDTF">2021-12-28T07:34:00Z</dcterms:created>
  <dcterms:modified xsi:type="dcterms:W3CDTF">2024-12-27T12:31:00Z</dcterms:modified>
</cp:coreProperties>
</file>