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C2" w:rsidRDefault="00D80FC2" w:rsidP="00CC28D2">
      <w:pPr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D80FC2" w:rsidRPr="003C538C" w:rsidRDefault="00D80FC2" w:rsidP="00203E9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>
            <v:imagedata r:id="rId5" o:title=""/>
          </v:shape>
        </w:pict>
      </w:r>
    </w:p>
    <w:p w:rsidR="00D80FC2" w:rsidRPr="003C538C" w:rsidRDefault="00D80FC2" w:rsidP="00203E9E">
      <w:pPr>
        <w:jc w:val="center"/>
        <w:rPr>
          <w:rFonts w:ascii="Arial" w:hAnsi="Arial" w:cs="Arial"/>
          <w:b/>
          <w:sz w:val="20"/>
          <w:szCs w:val="20"/>
        </w:rPr>
      </w:pPr>
      <w:r w:rsidRPr="003C538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D80FC2" w:rsidRPr="003C538C" w:rsidRDefault="00D80FC2" w:rsidP="00203E9E">
      <w:pPr>
        <w:jc w:val="center"/>
        <w:rPr>
          <w:rFonts w:ascii="Arial" w:hAnsi="Arial" w:cs="Arial"/>
          <w:b/>
          <w:sz w:val="20"/>
          <w:szCs w:val="20"/>
        </w:rPr>
      </w:pPr>
    </w:p>
    <w:p w:rsidR="00D80FC2" w:rsidRPr="003C538C" w:rsidRDefault="00D80FC2" w:rsidP="00203E9E">
      <w:pPr>
        <w:jc w:val="center"/>
        <w:rPr>
          <w:rFonts w:ascii="Arial Narrow" w:hAnsi="Arial Narrow" w:cs="Arial"/>
          <w:b/>
          <w:sz w:val="36"/>
          <w:szCs w:val="36"/>
        </w:rPr>
      </w:pPr>
      <w:r w:rsidRPr="003C538C"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D80FC2" w:rsidRPr="003C538C" w:rsidRDefault="00D80FC2" w:rsidP="00203E9E">
      <w:pPr>
        <w:jc w:val="center"/>
        <w:rPr>
          <w:rFonts w:ascii="Arial Narrow" w:hAnsi="Arial Narrow" w:cs="Arial"/>
          <w:b/>
          <w:sz w:val="36"/>
          <w:szCs w:val="36"/>
        </w:rPr>
      </w:pPr>
      <w:r w:rsidRPr="003C538C">
        <w:rPr>
          <w:rFonts w:ascii="Arial Narrow" w:hAnsi="Arial Narrow" w:cs="Arial"/>
          <w:b/>
          <w:sz w:val="36"/>
          <w:szCs w:val="36"/>
        </w:rPr>
        <w:t xml:space="preserve">НИКИТОВСКОГО СЕЛЬСКОГО ПОСЕЛЕНИЯ </w:t>
      </w:r>
    </w:p>
    <w:p w:rsidR="00D80FC2" w:rsidRPr="003C538C" w:rsidRDefault="00D80FC2" w:rsidP="00203E9E">
      <w:pPr>
        <w:jc w:val="center"/>
        <w:rPr>
          <w:rFonts w:ascii="Arial Narrow" w:hAnsi="Arial Narrow" w:cs="Arial"/>
          <w:b/>
          <w:sz w:val="36"/>
          <w:szCs w:val="36"/>
        </w:rPr>
      </w:pPr>
      <w:r w:rsidRPr="003C538C">
        <w:rPr>
          <w:rFonts w:ascii="Arial Narrow" w:hAnsi="Arial Narrow" w:cs="Arial"/>
          <w:b/>
          <w:sz w:val="36"/>
          <w:szCs w:val="36"/>
        </w:rPr>
        <w:t xml:space="preserve">МУНИЦИПАЛЬНОГО РАЙОНА «КРАСНОГВАРДЕЙСКИЙ РАЙОН» БЕЛГОРОДСКОЙ ОБЛАСТИ </w:t>
      </w:r>
      <w:r>
        <w:rPr>
          <w:rFonts w:ascii="Arial Narrow" w:hAnsi="Arial Narrow" w:cs="Arial"/>
          <w:b/>
          <w:sz w:val="36"/>
          <w:szCs w:val="36"/>
        </w:rPr>
        <w:t>ПЯТОГО</w:t>
      </w:r>
      <w:r w:rsidRPr="003C538C">
        <w:rPr>
          <w:rFonts w:ascii="Arial Narrow" w:hAnsi="Arial Narrow" w:cs="Arial"/>
          <w:b/>
          <w:sz w:val="36"/>
          <w:szCs w:val="36"/>
        </w:rPr>
        <w:t xml:space="preserve"> СОЗЫВА</w:t>
      </w:r>
    </w:p>
    <w:p w:rsidR="00D80FC2" w:rsidRPr="003C538C" w:rsidRDefault="00D80FC2" w:rsidP="00203E9E">
      <w:pPr>
        <w:jc w:val="center"/>
        <w:rPr>
          <w:rFonts w:ascii="Arial" w:hAnsi="Arial" w:cs="Arial"/>
          <w:b/>
          <w:sz w:val="18"/>
          <w:szCs w:val="18"/>
        </w:rPr>
      </w:pPr>
      <w:r w:rsidRPr="003C538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Двадцать шестое заседание</w:t>
      </w:r>
    </w:p>
    <w:p w:rsidR="00D80FC2" w:rsidRPr="003C538C" w:rsidRDefault="00D80FC2" w:rsidP="00203E9E">
      <w:pPr>
        <w:jc w:val="center"/>
        <w:rPr>
          <w:rFonts w:ascii="Arial" w:hAnsi="Arial" w:cs="Arial"/>
          <w:b/>
          <w:sz w:val="16"/>
          <w:szCs w:val="16"/>
        </w:rPr>
      </w:pPr>
    </w:p>
    <w:p w:rsidR="00D80FC2" w:rsidRPr="003C538C" w:rsidRDefault="00D80FC2" w:rsidP="00203E9E">
      <w:pPr>
        <w:jc w:val="center"/>
        <w:rPr>
          <w:rFonts w:ascii="Arial" w:hAnsi="Arial" w:cs="Arial"/>
          <w:sz w:val="32"/>
          <w:szCs w:val="32"/>
        </w:rPr>
      </w:pPr>
      <w:r w:rsidRPr="003C538C">
        <w:rPr>
          <w:rFonts w:ascii="Arial" w:hAnsi="Arial" w:cs="Arial"/>
          <w:sz w:val="32"/>
          <w:szCs w:val="32"/>
        </w:rPr>
        <w:t>РЕШЕНИЕ</w:t>
      </w:r>
    </w:p>
    <w:p w:rsidR="00D80FC2" w:rsidRPr="003C538C" w:rsidRDefault="00D80FC2" w:rsidP="00203E9E">
      <w:pPr>
        <w:jc w:val="center"/>
        <w:rPr>
          <w:rFonts w:ascii="Arial" w:hAnsi="Arial" w:cs="Arial"/>
          <w:sz w:val="16"/>
          <w:szCs w:val="16"/>
        </w:rPr>
      </w:pPr>
    </w:p>
    <w:p w:rsidR="00D80FC2" w:rsidRPr="003C538C" w:rsidRDefault="00D80FC2" w:rsidP="00203E9E">
      <w:pPr>
        <w:jc w:val="center"/>
        <w:rPr>
          <w:rFonts w:ascii="Arial" w:hAnsi="Arial" w:cs="Arial"/>
          <w:b/>
          <w:sz w:val="17"/>
          <w:szCs w:val="17"/>
        </w:rPr>
      </w:pPr>
      <w:r w:rsidRPr="003C538C">
        <w:rPr>
          <w:rFonts w:ascii="Arial" w:hAnsi="Arial" w:cs="Arial"/>
          <w:b/>
          <w:sz w:val="17"/>
          <w:szCs w:val="17"/>
        </w:rPr>
        <w:t>Никитовка</w:t>
      </w:r>
    </w:p>
    <w:p w:rsidR="00D80FC2" w:rsidRPr="003C538C" w:rsidRDefault="00D80FC2" w:rsidP="00203E9E">
      <w:pPr>
        <w:rPr>
          <w:rFonts w:ascii="Arial" w:hAnsi="Arial" w:cs="Arial"/>
          <w:b/>
          <w:sz w:val="18"/>
          <w:szCs w:val="18"/>
        </w:rPr>
      </w:pPr>
      <w:r w:rsidRPr="003C538C">
        <w:rPr>
          <w:rFonts w:ascii="Arial" w:hAnsi="Arial" w:cs="Arial"/>
          <w:b/>
          <w:sz w:val="18"/>
          <w:szCs w:val="18"/>
        </w:rPr>
        <w:t>«</w:t>
      </w:r>
      <w:r>
        <w:rPr>
          <w:rFonts w:ascii="Arial" w:hAnsi="Arial" w:cs="Arial"/>
          <w:b/>
          <w:sz w:val="18"/>
          <w:szCs w:val="18"/>
        </w:rPr>
        <w:t>24</w:t>
      </w:r>
      <w:r w:rsidRPr="003C538C">
        <w:rPr>
          <w:rFonts w:ascii="Arial" w:hAnsi="Arial" w:cs="Arial"/>
          <w:b/>
          <w:sz w:val="18"/>
          <w:szCs w:val="18"/>
        </w:rPr>
        <w:t xml:space="preserve">» </w:t>
      </w:r>
      <w:r>
        <w:rPr>
          <w:rFonts w:ascii="Arial" w:hAnsi="Arial" w:cs="Arial"/>
          <w:b/>
          <w:sz w:val="18"/>
          <w:szCs w:val="18"/>
        </w:rPr>
        <w:t>марта</w:t>
      </w:r>
      <w:r w:rsidRPr="003C538C">
        <w:rPr>
          <w:rFonts w:ascii="Arial" w:hAnsi="Arial" w:cs="Arial"/>
          <w:b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 w:rsidRPr="003C538C">
          <w:rPr>
            <w:rFonts w:ascii="Arial" w:hAnsi="Arial" w:cs="Arial"/>
            <w:b/>
            <w:sz w:val="18"/>
            <w:szCs w:val="18"/>
          </w:rPr>
          <w:t>202</w:t>
        </w:r>
        <w:r>
          <w:rPr>
            <w:rFonts w:ascii="Arial" w:hAnsi="Arial" w:cs="Arial"/>
            <w:b/>
            <w:sz w:val="18"/>
            <w:szCs w:val="18"/>
          </w:rPr>
          <w:t>5</w:t>
        </w:r>
        <w:r w:rsidRPr="003C538C">
          <w:rPr>
            <w:rFonts w:ascii="Arial" w:hAnsi="Arial" w:cs="Arial"/>
            <w:b/>
            <w:sz w:val="18"/>
            <w:szCs w:val="18"/>
          </w:rPr>
          <w:t xml:space="preserve"> г</w:t>
        </w:r>
      </w:smartTag>
      <w:r w:rsidRPr="003C538C">
        <w:rPr>
          <w:rFonts w:ascii="Arial" w:hAnsi="Arial" w:cs="Arial"/>
          <w:b/>
          <w:sz w:val="18"/>
          <w:szCs w:val="18"/>
        </w:rPr>
        <w:t xml:space="preserve">.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</w:t>
      </w:r>
      <w:r w:rsidRPr="003C538C">
        <w:rPr>
          <w:rFonts w:ascii="Arial" w:hAnsi="Arial" w:cs="Arial"/>
          <w:b/>
          <w:sz w:val="18"/>
          <w:szCs w:val="18"/>
        </w:rPr>
        <w:t xml:space="preserve">  № </w:t>
      </w:r>
      <w:r>
        <w:rPr>
          <w:rFonts w:ascii="Arial" w:hAnsi="Arial" w:cs="Arial"/>
          <w:b/>
          <w:sz w:val="18"/>
          <w:szCs w:val="18"/>
        </w:rPr>
        <w:t>5</w:t>
      </w:r>
    </w:p>
    <w:p w:rsidR="00D80FC2" w:rsidRPr="003E53A2" w:rsidRDefault="00D80FC2" w:rsidP="00203E9E">
      <w:pPr>
        <w:rPr>
          <w:b/>
        </w:rPr>
      </w:pPr>
    </w:p>
    <w:p w:rsidR="00D80FC2" w:rsidRDefault="00D80FC2" w:rsidP="00CC28D2">
      <w:pPr>
        <w:rPr>
          <w:b/>
        </w:rPr>
      </w:pPr>
      <w:r>
        <w:t xml:space="preserve">                     </w:t>
      </w:r>
      <w:r>
        <w:rPr>
          <w:b/>
        </w:rPr>
        <w:t xml:space="preserve">                                </w:t>
      </w:r>
    </w:p>
    <w:p w:rsidR="00D80FC2" w:rsidRDefault="00D80FC2" w:rsidP="00CC28D2">
      <w:pPr>
        <w:rPr>
          <w:b/>
        </w:rPr>
      </w:pPr>
    </w:p>
    <w:tbl>
      <w:tblPr>
        <w:tblW w:w="0" w:type="auto"/>
        <w:tblLook w:val="01E0"/>
      </w:tblPr>
      <w:tblGrid>
        <w:gridCol w:w="4219"/>
        <w:gridCol w:w="5352"/>
      </w:tblGrid>
      <w:tr w:rsidR="00D80FC2" w:rsidTr="002B3E34">
        <w:tc>
          <w:tcPr>
            <w:tcW w:w="4219" w:type="dxa"/>
          </w:tcPr>
          <w:p w:rsidR="00D80FC2" w:rsidRPr="0058781D" w:rsidRDefault="00D80FC2" w:rsidP="00CC28D2">
            <w:pPr>
              <w:jc w:val="both"/>
              <w:rPr>
                <w:b/>
              </w:rPr>
            </w:pPr>
            <w:r w:rsidRPr="0058781D">
              <w:rPr>
                <w:b/>
              </w:rPr>
              <w:t xml:space="preserve">О назначении публичных слушаний по  проекту  решения  «Об утверждении   отчета об исполнении бюджета  </w:t>
            </w:r>
          </w:p>
          <w:p w:rsidR="00D80FC2" w:rsidRDefault="00D80FC2" w:rsidP="00CC28D2">
            <w:pPr>
              <w:jc w:val="both"/>
            </w:pPr>
            <w:r>
              <w:rPr>
                <w:b/>
              </w:rPr>
              <w:t>Никитовского</w:t>
            </w:r>
            <w:r w:rsidRPr="0058781D">
              <w:rPr>
                <w:b/>
              </w:rPr>
              <w:t xml:space="preserve">  сельского поселения муниципального района «Красногвардейский район» за 20</w:t>
            </w:r>
            <w:r>
              <w:rPr>
                <w:b/>
              </w:rPr>
              <w:t>24</w:t>
            </w:r>
            <w:r w:rsidRPr="0058781D">
              <w:rPr>
                <w:b/>
              </w:rPr>
              <w:t xml:space="preserve"> год</w:t>
            </w:r>
            <w:r>
              <w:rPr>
                <w:b/>
              </w:rPr>
              <w:t>»</w:t>
            </w:r>
            <w:r w:rsidRPr="0058781D">
              <w:rPr>
                <w:b/>
              </w:rPr>
              <w:t xml:space="preserve"> </w:t>
            </w:r>
          </w:p>
        </w:tc>
        <w:tc>
          <w:tcPr>
            <w:tcW w:w="5352" w:type="dxa"/>
          </w:tcPr>
          <w:p w:rsidR="00D80FC2" w:rsidRDefault="00D80FC2" w:rsidP="002B3E34"/>
        </w:tc>
      </w:tr>
    </w:tbl>
    <w:p w:rsidR="00D80FC2" w:rsidRDefault="00D80FC2" w:rsidP="00CC28D2">
      <w:pPr>
        <w:jc w:val="both"/>
        <w:rPr>
          <w:b/>
        </w:rPr>
      </w:pPr>
    </w:p>
    <w:p w:rsidR="00D80FC2" w:rsidRDefault="00D80FC2" w:rsidP="00CC28D2">
      <w:pPr>
        <w:jc w:val="both"/>
        <w:rPr>
          <w:b/>
        </w:rPr>
      </w:pPr>
    </w:p>
    <w:p w:rsidR="00D80FC2" w:rsidRDefault="00D80FC2" w:rsidP="00CC28D2">
      <w:pPr>
        <w:jc w:val="both"/>
        <w:rPr>
          <w:b/>
        </w:rPr>
      </w:pPr>
    </w:p>
    <w:p w:rsidR="00D80FC2" w:rsidRDefault="00D80FC2" w:rsidP="00CC28D2">
      <w:pPr>
        <w:pStyle w:val="20"/>
        <w:shd w:val="clear" w:color="auto" w:fill="auto"/>
        <w:spacing w:before="0"/>
        <w:ind w:firstLine="740"/>
      </w:pPr>
      <w: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и решением земского собрания Никитовского сельского поселения муниципального района «Красногвардейский район» Белгородской области от 01 февраля 2018 года № 5 «</w:t>
      </w:r>
      <w:r w:rsidRPr="009868A1">
        <w:t xml:space="preserve">О Порядке организации и проведения публичных слушаний на территории </w:t>
      </w:r>
      <w:r>
        <w:t>Никитовского</w:t>
      </w:r>
      <w:r w:rsidRPr="009868A1">
        <w:t xml:space="preserve"> сельского поселения муниципального района «Красногвардейский район» Белгородской области</w:t>
      </w:r>
      <w:r>
        <w:t xml:space="preserve">» земское собрание Никитовского сельского поселения </w:t>
      </w:r>
      <w:r>
        <w:rPr>
          <w:rStyle w:val="21"/>
        </w:rPr>
        <w:t>р е ш и л о</w:t>
      </w:r>
      <w:r>
        <w:t>:</w:t>
      </w:r>
    </w:p>
    <w:p w:rsidR="00D80FC2" w:rsidRDefault="00D80FC2" w:rsidP="00CC28D2">
      <w:pPr>
        <w:ind w:firstLine="709"/>
        <w:jc w:val="both"/>
      </w:pPr>
      <w:r>
        <w:t>1. Назначить на 24 апреля 2025 года в 10.00 часов в зале заседаний администрации Никитовского сельского поселения публичные слушания по  проекту решения «Об утверждении отчета об исполнении бюджета Никитовского сельского поселения  муниципального района «Красногвардейский район» за 2024 год».</w:t>
      </w:r>
    </w:p>
    <w:p w:rsidR="00D80FC2" w:rsidRDefault="00D80FC2" w:rsidP="00CC28D2">
      <w:pPr>
        <w:ind w:firstLine="709"/>
        <w:jc w:val="both"/>
      </w:pPr>
      <w:r>
        <w:t>2. Назначить председательствующим на публичных слушаниях Багринцева Александра Владимировича  – главу  Никитовского сельского поселения.</w:t>
      </w:r>
    </w:p>
    <w:p w:rsidR="00D80FC2" w:rsidRDefault="00D80FC2" w:rsidP="00CC28D2">
      <w:pPr>
        <w:ind w:firstLine="709"/>
        <w:jc w:val="both"/>
      </w:pPr>
      <w:r>
        <w:t>3. Сформировать рабочую группу по организации проведения публичных слушаний в составе:</w:t>
      </w:r>
    </w:p>
    <w:p w:rsidR="00D80FC2" w:rsidRDefault="00D80FC2" w:rsidP="00CC28D2">
      <w:pPr>
        <w:ind w:firstLine="709"/>
        <w:jc w:val="both"/>
      </w:pPr>
      <w:r>
        <w:t xml:space="preserve"> Боднарашек Андрей Танасьевич – депутат земского собрания Никитовского сельского поселения;</w:t>
      </w:r>
    </w:p>
    <w:p w:rsidR="00D80FC2" w:rsidRDefault="00D80FC2" w:rsidP="00CC28D2">
      <w:pPr>
        <w:ind w:firstLine="709"/>
        <w:jc w:val="both"/>
      </w:pPr>
      <w:r>
        <w:t>Брукхаус Светлана Александровна  – депутат земского собрания Никитовского сельского поселения;</w:t>
      </w:r>
    </w:p>
    <w:p w:rsidR="00D80FC2" w:rsidRDefault="00D80FC2" w:rsidP="00CC28D2">
      <w:pPr>
        <w:ind w:firstLine="709"/>
        <w:jc w:val="both"/>
      </w:pPr>
      <w:r>
        <w:t>Баканенко Александр Сергеевич – заместитель главы администрации Никитовского сельского поселения;</w:t>
      </w:r>
    </w:p>
    <w:p w:rsidR="00D80FC2" w:rsidRDefault="00D80FC2" w:rsidP="00CC28D2">
      <w:pPr>
        <w:ind w:firstLine="709"/>
        <w:jc w:val="both"/>
      </w:pPr>
      <w:r>
        <w:t>Журавлева Юлия Сергеевна – главный специалист по делопроизводству администрации Никитовского поселения.</w:t>
      </w:r>
    </w:p>
    <w:p w:rsidR="00D80FC2" w:rsidRPr="00134FA2" w:rsidRDefault="00D80FC2" w:rsidP="00134FA2">
      <w:pPr>
        <w:ind w:firstLine="708"/>
        <w:jc w:val="both"/>
        <w:rPr>
          <w:b/>
        </w:rPr>
      </w:pPr>
      <w:r>
        <w:t xml:space="preserve">4. </w:t>
      </w:r>
      <w:r w:rsidRPr="00ED5CCF">
        <w:t xml:space="preserve">Заявки о своем участии в публичных слушаниях, замечания и предложения по проекту решения земского собрания </w:t>
      </w:r>
      <w:r w:rsidRPr="00134FA2">
        <w:t>«Об утверждении   отчета об исполнении бюджета  Никитовского  сельского поселения муниципального района «Красногвардейский район» за 202</w:t>
      </w:r>
      <w:r>
        <w:t>4</w:t>
      </w:r>
      <w:r w:rsidRPr="00134FA2">
        <w:t xml:space="preserve"> год»</w:t>
      </w:r>
      <w:r w:rsidRPr="00134FA2">
        <w:rPr>
          <w:b/>
        </w:rPr>
        <w:t xml:space="preserve"> </w:t>
      </w:r>
      <w:r w:rsidRPr="00134FA2">
        <w:t xml:space="preserve">направлять в письменном виде до </w:t>
      </w:r>
      <w:r>
        <w:t>20</w:t>
      </w:r>
      <w:r w:rsidRPr="00134FA2">
        <w:t xml:space="preserve"> апреля 202</w:t>
      </w:r>
      <w:r>
        <w:t>5</w:t>
      </w:r>
      <w:r w:rsidRPr="00134FA2">
        <w:t xml:space="preserve"> года по адресу: с. Никитовка, ул. Советская, дом 7Б.  Справки по телефону 8 (47 247) 77-1-82.</w:t>
      </w:r>
    </w:p>
    <w:p w:rsidR="00D80FC2" w:rsidRPr="00134FA2" w:rsidRDefault="00D80FC2" w:rsidP="00134FA2">
      <w:pPr>
        <w:pStyle w:val="NormalWeb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34FA2">
        <w:rPr>
          <w:sz w:val="28"/>
          <w:szCs w:val="28"/>
        </w:rPr>
        <w:t>5. Настоящее решение обнародовать в порядке, предусмотренном Уставом Никитовского сельского поселения муниципального района «Красногвардейский район»</w:t>
      </w:r>
      <w:r>
        <w:rPr>
          <w:sz w:val="28"/>
          <w:szCs w:val="28"/>
        </w:rPr>
        <w:t>,</w:t>
      </w:r>
      <w:r w:rsidRPr="00134FA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опубликовать </w:t>
      </w:r>
      <w:r w:rsidRPr="00134FA2">
        <w:rPr>
          <w:sz w:val="28"/>
          <w:szCs w:val="28"/>
        </w:rPr>
        <w:t xml:space="preserve"> на официальном сайте органов местного самоуправления Никитовского сельского поселения «Красногвардейский район» Белгородской области в сети «Интернет» -</w:t>
      </w:r>
      <w:hyperlink r:id="rId6" w:history="1">
        <w:r w:rsidRPr="00134FA2">
          <w:rPr>
            <w:rStyle w:val="Hyperlink"/>
            <w:color w:val="auto"/>
            <w:sz w:val="28"/>
            <w:szCs w:val="28"/>
            <w:u w:val="none"/>
          </w:rPr>
          <w:t>https://</w:t>
        </w:r>
        <w:r w:rsidRPr="00134FA2">
          <w:rPr>
            <w:rStyle w:val="Hyperlink"/>
            <w:color w:val="auto"/>
            <w:sz w:val="28"/>
            <w:szCs w:val="28"/>
            <w:u w:val="none"/>
            <w:lang w:val="en-US"/>
          </w:rPr>
          <w:t>nikitovskoe</w:t>
        </w:r>
        <w:r w:rsidRPr="00134FA2">
          <w:rPr>
            <w:rStyle w:val="Hyperlink"/>
            <w:color w:val="auto"/>
            <w:sz w:val="28"/>
            <w:szCs w:val="28"/>
            <w:u w:val="none"/>
          </w:rPr>
          <w:t>-r31.gosweb.gosuslugi.ru/</w:t>
        </w:r>
      </w:hyperlink>
      <w:r w:rsidRPr="00134FA2">
        <w:rPr>
          <w:sz w:val="28"/>
          <w:szCs w:val="28"/>
        </w:rPr>
        <w:t>.</w:t>
      </w:r>
    </w:p>
    <w:p w:rsidR="00D80FC2" w:rsidRPr="00134FA2" w:rsidRDefault="00D80FC2" w:rsidP="00134FA2">
      <w:pPr>
        <w:pStyle w:val="ListParagraph"/>
        <w:ind w:left="0" w:right="-108" w:firstLine="9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4FA2">
        <w:rPr>
          <w:rFonts w:ascii="Times New Roman" w:hAnsi="Times New Roman" w:cs="Times New Roman"/>
          <w:color w:val="auto"/>
          <w:sz w:val="28"/>
          <w:szCs w:val="28"/>
        </w:rPr>
        <w:t xml:space="preserve">6. Контроль за исполнением решения возложить на главу Никитовского  сельского поселения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Багринцева А. В.</w:t>
      </w:r>
    </w:p>
    <w:p w:rsidR="00D80FC2" w:rsidRDefault="00D80FC2" w:rsidP="00CC28D2">
      <w:pPr>
        <w:jc w:val="both"/>
        <w:rPr>
          <w:b/>
        </w:rPr>
      </w:pPr>
    </w:p>
    <w:p w:rsidR="00D80FC2" w:rsidRDefault="00D80FC2" w:rsidP="00CC28D2">
      <w:pPr>
        <w:jc w:val="both"/>
        <w:rPr>
          <w:b/>
        </w:rPr>
      </w:pPr>
    </w:p>
    <w:p w:rsidR="00D80FC2" w:rsidRDefault="00D80FC2" w:rsidP="00CC28D2">
      <w:pPr>
        <w:jc w:val="both"/>
        <w:rPr>
          <w:b/>
        </w:rPr>
      </w:pPr>
    </w:p>
    <w:p w:rsidR="00D80FC2" w:rsidRDefault="00D80FC2" w:rsidP="00CC28D2">
      <w:pPr>
        <w:jc w:val="both"/>
        <w:rPr>
          <w:b/>
        </w:rPr>
      </w:pPr>
      <w:r>
        <w:rPr>
          <w:b/>
        </w:rPr>
        <w:t xml:space="preserve">Глава Никитовского сельского поселения                             А. В. Багринцев </w:t>
      </w:r>
    </w:p>
    <w:p w:rsidR="00D80FC2" w:rsidRDefault="00D80FC2" w:rsidP="00CC28D2"/>
    <w:p w:rsidR="00D80FC2" w:rsidRDefault="00D80FC2" w:rsidP="00CC28D2"/>
    <w:p w:rsidR="00D80FC2" w:rsidRDefault="00D80FC2" w:rsidP="00CC28D2"/>
    <w:p w:rsidR="00D80FC2" w:rsidRDefault="00D80FC2"/>
    <w:sectPr w:rsidR="00D80FC2" w:rsidSect="00203E9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8D2"/>
    <w:rsid w:val="00024917"/>
    <w:rsid w:val="00062DF4"/>
    <w:rsid w:val="0006520D"/>
    <w:rsid w:val="000F4D46"/>
    <w:rsid w:val="00134FA2"/>
    <w:rsid w:val="001A157D"/>
    <w:rsid w:val="00203E9E"/>
    <w:rsid w:val="00252A12"/>
    <w:rsid w:val="002B3E34"/>
    <w:rsid w:val="002B694D"/>
    <w:rsid w:val="00302578"/>
    <w:rsid w:val="00302FC8"/>
    <w:rsid w:val="003C538C"/>
    <w:rsid w:val="003E53A2"/>
    <w:rsid w:val="003F4EA9"/>
    <w:rsid w:val="00402EB0"/>
    <w:rsid w:val="0042463C"/>
    <w:rsid w:val="004A64F8"/>
    <w:rsid w:val="00503B8D"/>
    <w:rsid w:val="0053107D"/>
    <w:rsid w:val="0058781D"/>
    <w:rsid w:val="00590472"/>
    <w:rsid w:val="005F74A6"/>
    <w:rsid w:val="006B2D74"/>
    <w:rsid w:val="006D3172"/>
    <w:rsid w:val="007B744E"/>
    <w:rsid w:val="007E06C3"/>
    <w:rsid w:val="008830AD"/>
    <w:rsid w:val="00890264"/>
    <w:rsid w:val="00924261"/>
    <w:rsid w:val="009868A1"/>
    <w:rsid w:val="0099213C"/>
    <w:rsid w:val="009E310E"/>
    <w:rsid w:val="00A36315"/>
    <w:rsid w:val="00BB4F3A"/>
    <w:rsid w:val="00C30D91"/>
    <w:rsid w:val="00C55241"/>
    <w:rsid w:val="00C8693D"/>
    <w:rsid w:val="00CC28D2"/>
    <w:rsid w:val="00CF3B9D"/>
    <w:rsid w:val="00D52DCA"/>
    <w:rsid w:val="00D66ABD"/>
    <w:rsid w:val="00D80FC2"/>
    <w:rsid w:val="00DD5217"/>
    <w:rsid w:val="00E7305B"/>
    <w:rsid w:val="00E7561A"/>
    <w:rsid w:val="00E90F89"/>
    <w:rsid w:val="00E9590E"/>
    <w:rsid w:val="00ED5CCF"/>
    <w:rsid w:val="00F158AB"/>
    <w:rsid w:val="00F33942"/>
    <w:rsid w:val="00FA7070"/>
    <w:rsid w:val="00FA7B95"/>
    <w:rsid w:val="00FD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8D2"/>
    <w:pPr>
      <w:suppressAutoHyphens/>
      <w:spacing w:line="100" w:lineRule="atLeast"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C28D2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CC28D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CC28D2"/>
    <w:pPr>
      <w:widowControl w:val="0"/>
      <w:shd w:val="clear" w:color="auto" w:fill="FFFFFF"/>
      <w:suppressAutoHyphens w:val="0"/>
      <w:spacing w:before="1020" w:line="322" w:lineRule="exact"/>
      <w:jc w:val="both"/>
    </w:pPr>
    <w:rPr>
      <w:lang w:eastAsia="en-US"/>
    </w:rPr>
  </w:style>
  <w:style w:type="paragraph" w:styleId="ListParagraph">
    <w:name w:val="List Paragraph"/>
    <w:basedOn w:val="Normal"/>
    <w:uiPriority w:val="99"/>
    <w:qFormat/>
    <w:rsid w:val="00CC28D2"/>
    <w:pPr>
      <w:widowControl w:val="0"/>
      <w:suppressAutoHyphens w:val="0"/>
      <w:spacing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1">
    <w:name w:val="Основной текст (2) + Полужирный"/>
    <w:basedOn w:val="2"/>
    <w:uiPriority w:val="99"/>
    <w:rsid w:val="00CC28D2"/>
    <w:rPr>
      <w:b/>
      <w:bCs/>
      <w:color w:val="000000"/>
      <w:spacing w:val="0"/>
      <w:w w:val="100"/>
      <w:position w:val="0"/>
      <w:lang w:val="ru-RU" w:eastAsia="ru-RU"/>
    </w:rPr>
  </w:style>
  <w:style w:type="paragraph" w:styleId="NormalWeb">
    <w:name w:val="Normal (Web)"/>
    <w:basedOn w:val="Normal"/>
    <w:uiPriority w:val="99"/>
    <w:rsid w:val="00134FA2"/>
    <w:pPr>
      <w:spacing w:before="280" w:after="280" w:line="240" w:lineRule="auto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kitovskoe-r31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2</Pages>
  <Words>464</Words>
  <Characters>2647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Palatovo-delo</dc:creator>
  <cp:keywords/>
  <dc:description/>
  <cp:lastModifiedBy>юля</cp:lastModifiedBy>
  <cp:revision>10</cp:revision>
  <dcterms:created xsi:type="dcterms:W3CDTF">2023-03-16T06:50:00Z</dcterms:created>
  <dcterms:modified xsi:type="dcterms:W3CDTF">2025-03-24T09:01:00Z</dcterms:modified>
</cp:coreProperties>
</file>