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1B" w:rsidRDefault="00A0211B" w:rsidP="00CC50F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5pt">
            <v:imagedata r:id="rId5" o:title=""/>
          </v:shape>
        </w:pict>
      </w:r>
    </w:p>
    <w:p w:rsidR="00A0211B" w:rsidRDefault="00A0211B" w:rsidP="00CC50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A0211B" w:rsidRDefault="00A0211B" w:rsidP="00CC50FB">
      <w:pPr>
        <w:jc w:val="center"/>
        <w:rPr>
          <w:rFonts w:ascii="Arial" w:hAnsi="Arial" w:cs="Arial"/>
          <w:b/>
          <w:sz w:val="20"/>
          <w:szCs w:val="20"/>
        </w:rPr>
      </w:pPr>
    </w:p>
    <w:p w:rsidR="00A0211B" w:rsidRDefault="00A0211B" w:rsidP="00CC50FB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A0211B" w:rsidRDefault="00A0211B" w:rsidP="00CC50FB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НИКИТОВСКОГО СЕЛЬСКОГО ПОСЕЛЕНИЯ </w:t>
      </w:r>
    </w:p>
    <w:p w:rsidR="00A0211B" w:rsidRDefault="00A0211B" w:rsidP="00CC50FB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:rsidR="00A0211B" w:rsidRDefault="00A0211B" w:rsidP="00CC50F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Шестнадцатое заседание</w:t>
      </w:r>
    </w:p>
    <w:p w:rsidR="00A0211B" w:rsidRDefault="00A0211B" w:rsidP="00CC50FB">
      <w:pPr>
        <w:jc w:val="center"/>
        <w:rPr>
          <w:rFonts w:ascii="Arial" w:hAnsi="Arial" w:cs="Arial"/>
          <w:b/>
          <w:sz w:val="16"/>
          <w:szCs w:val="16"/>
        </w:rPr>
      </w:pPr>
    </w:p>
    <w:p w:rsidR="00A0211B" w:rsidRDefault="00A0211B" w:rsidP="00CC50F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A0211B" w:rsidRDefault="00A0211B" w:rsidP="00CC50FB">
      <w:pPr>
        <w:jc w:val="center"/>
        <w:rPr>
          <w:rFonts w:ascii="Arial" w:hAnsi="Arial" w:cs="Arial"/>
          <w:sz w:val="16"/>
          <w:szCs w:val="16"/>
        </w:rPr>
      </w:pPr>
    </w:p>
    <w:p w:rsidR="00A0211B" w:rsidRDefault="00A0211B" w:rsidP="00CC50FB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Никитовка</w:t>
      </w:r>
    </w:p>
    <w:p w:rsidR="00A0211B" w:rsidRPr="00F45C34" w:rsidRDefault="00A0211B" w:rsidP="00CC50F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«27» августа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Arial" w:hAnsi="Arial" w:cs="Arial"/>
            <w:b/>
            <w:sz w:val="18"/>
            <w:szCs w:val="18"/>
          </w:rPr>
          <w:t>2024 г</w:t>
        </w:r>
      </w:smartTag>
      <w:r>
        <w:rPr>
          <w:rFonts w:ascii="Arial" w:hAnsi="Arial" w:cs="Arial"/>
          <w:b/>
          <w:sz w:val="18"/>
          <w:szCs w:val="18"/>
        </w:rPr>
        <w:t>.                                                                                                                                                     № 5</w:t>
      </w:r>
    </w:p>
    <w:p w:rsidR="00A0211B" w:rsidRDefault="00A0211B" w:rsidP="002B19B6">
      <w:pPr>
        <w:jc w:val="both"/>
        <w:rPr>
          <w:sz w:val="28"/>
          <w:szCs w:val="28"/>
        </w:rPr>
      </w:pPr>
    </w:p>
    <w:p w:rsidR="00A0211B" w:rsidRDefault="00A0211B" w:rsidP="002B19B6">
      <w:pPr>
        <w:jc w:val="both"/>
        <w:rPr>
          <w:sz w:val="28"/>
          <w:szCs w:val="28"/>
        </w:rPr>
      </w:pPr>
    </w:p>
    <w:p w:rsidR="00A0211B" w:rsidRDefault="00A0211B" w:rsidP="002B19B6">
      <w:pPr>
        <w:jc w:val="both"/>
        <w:rPr>
          <w:sz w:val="28"/>
          <w:szCs w:val="28"/>
        </w:rPr>
      </w:pPr>
    </w:p>
    <w:p w:rsidR="00A0211B" w:rsidRPr="00220405" w:rsidRDefault="00A0211B" w:rsidP="00CC50FB">
      <w:pPr>
        <w:ind w:right="5318"/>
        <w:jc w:val="both"/>
        <w:rPr>
          <w:b/>
          <w:sz w:val="28"/>
          <w:szCs w:val="28"/>
        </w:rPr>
      </w:pPr>
      <w:r w:rsidRPr="00220405">
        <w:rPr>
          <w:b/>
          <w:sz w:val="28"/>
          <w:szCs w:val="28"/>
        </w:rPr>
        <w:t xml:space="preserve">О внесении  </w:t>
      </w:r>
      <w:r>
        <w:rPr>
          <w:b/>
          <w:sz w:val="28"/>
          <w:szCs w:val="28"/>
        </w:rPr>
        <w:t>изменений</w:t>
      </w:r>
      <w:r w:rsidRPr="00220405">
        <w:rPr>
          <w:b/>
          <w:sz w:val="28"/>
          <w:szCs w:val="28"/>
        </w:rPr>
        <w:t xml:space="preserve"> в решение земского</w:t>
      </w:r>
      <w:r>
        <w:rPr>
          <w:b/>
          <w:sz w:val="28"/>
          <w:szCs w:val="28"/>
        </w:rPr>
        <w:t xml:space="preserve"> </w:t>
      </w:r>
      <w:r w:rsidRPr="00220405">
        <w:rPr>
          <w:b/>
          <w:sz w:val="28"/>
          <w:szCs w:val="28"/>
        </w:rPr>
        <w:t>собрания</w:t>
      </w:r>
      <w:r>
        <w:rPr>
          <w:b/>
          <w:sz w:val="28"/>
          <w:szCs w:val="28"/>
        </w:rPr>
        <w:t xml:space="preserve"> Никитовского</w:t>
      </w:r>
      <w:r w:rsidRPr="00220405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 w:rsidRPr="00220405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</w:t>
      </w:r>
      <w:r w:rsidRPr="00220405">
        <w:rPr>
          <w:b/>
          <w:sz w:val="28"/>
          <w:szCs w:val="28"/>
        </w:rPr>
        <w:t>муниципального района «Красногвардей</w:t>
      </w:r>
      <w:r>
        <w:rPr>
          <w:b/>
          <w:sz w:val="28"/>
          <w:szCs w:val="28"/>
        </w:rPr>
        <w:t xml:space="preserve">ский </w:t>
      </w:r>
      <w:r w:rsidRPr="00220405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220405">
        <w:rPr>
          <w:b/>
          <w:sz w:val="28"/>
          <w:szCs w:val="28"/>
        </w:rPr>
        <w:t xml:space="preserve"> Белгородской области</w:t>
      </w:r>
      <w:r>
        <w:rPr>
          <w:b/>
          <w:sz w:val="28"/>
          <w:szCs w:val="28"/>
        </w:rPr>
        <w:t xml:space="preserve"> от 09 ноября 2015 </w:t>
      </w:r>
      <w:r w:rsidRPr="00220405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№ 4 «Об установлении </w:t>
      </w:r>
      <w:r w:rsidRPr="00220405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Никитовского </w:t>
      </w:r>
      <w:r w:rsidRPr="00220405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220405">
        <w:rPr>
          <w:b/>
          <w:sz w:val="28"/>
          <w:szCs w:val="28"/>
        </w:rPr>
        <w:t>поселения</w:t>
      </w:r>
      <w:r w:rsidRPr="007E01B3">
        <w:rPr>
          <w:b/>
        </w:rPr>
        <w:t xml:space="preserve"> </w:t>
      </w:r>
      <w:r w:rsidRPr="004B62BF">
        <w:rPr>
          <w:b/>
          <w:sz w:val="28"/>
          <w:szCs w:val="28"/>
        </w:rPr>
        <w:t>муниципального района «Красногвардейский</w:t>
      </w:r>
      <w:r w:rsidRPr="007E01B3">
        <w:rPr>
          <w:b/>
        </w:rPr>
        <w:t xml:space="preserve"> </w:t>
      </w:r>
      <w:r w:rsidRPr="004B62BF">
        <w:rPr>
          <w:b/>
          <w:sz w:val="28"/>
          <w:szCs w:val="28"/>
        </w:rPr>
        <w:t>район» Белгородской области</w:t>
      </w:r>
      <w:r>
        <w:rPr>
          <w:b/>
          <w:sz w:val="28"/>
          <w:szCs w:val="28"/>
        </w:rPr>
        <w:t xml:space="preserve"> </w:t>
      </w:r>
      <w:r w:rsidRPr="00220405">
        <w:rPr>
          <w:b/>
          <w:sz w:val="28"/>
          <w:szCs w:val="28"/>
        </w:rPr>
        <w:t>нало</w:t>
      </w:r>
      <w:r>
        <w:rPr>
          <w:b/>
          <w:sz w:val="28"/>
          <w:szCs w:val="28"/>
        </w:rPr>
        <w:t>га на имущество физических лиц»</w:t>
      </w:r>
    </w:p>
    <w:p w:rsidR="00A0211B" w:rsidRPr="00CC50FB" w:rsidRDefault="00A0211B" w:rsidP="000E26A5">
      <w:pPr>
        <w:ind w:right="3686"/>
        <w:rPr>
          <w:sz w:val="28"/>
          <w:szCs w:val="28"/>
        </w:rPr>
      </w:pPr>
    </w:p>
    <w:p w:rsidR="00A0211B" w:rsidRPr="00CC50FB" w:rsidRDefault="00A0211B" w:rsidP="002B19B6">
      <w:pPr>
        <w:rPr>
          <w:sz w:val="28"/>
          <w:szCs w:val="28"/>
        </w:rPr>
      </w:pPr>
    </w:p>
    <w:p w:rsidR="00A0211B" w:rsidRPr="00CC50FB" w:rsidRDefault="00A0211B" w:rsidP="002B19B6">
      <w:pPr>
        <w:rPr>
          <w:sz w:val="28"/>
          <w:szCs w:val="28"/>
        </w:rPr>
      </w:pPr>
    </w:p>
    <w:p w:rsidR="00A0211B" w:rsidRDefault="00A0211B" w:rsidP="00DF3B6F">
      <w:pPr>
        <w:ind w:firstLine="709"/>
        <w:jc w:val="both"/>
        <w:rPr>
          <w:sz w:val="28"/>
          <w:szCs w:val="28"/>
        </w:rPr>
      </w:pPr>
      <w:r w:rsidRPr="00EA0EF0">
        <w:rPr>
          <w:sz w:val="28"/>
          <w:szCs w:val="28"/>
        </w:rPr>
        <w:t>В соответствии с главой 32 Налогового кодекса Российской Федерации, Федеральным</w:t>
      </w:r>
      <w:r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>06 октября 2003 года №</w:t>
      </w:r>
      <w:r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Никитовского сельского поселения </w:t>
      </w:r>
      <w:r w:rsidRPr="00CC50FB">
        <w:rPr>
          <w:sz w:val="28"/>
          <w:szCs w:val="28"/>
        </w:rPr>
        <w:t xml:space="preserve">муниципального района «Красногвардейский район» Белгородской области </w:t>
      </w:r>
      <w:r>
        <w:rPr>
          <w:sz w:val="28"/>
          <w:szCs w:val="28"/>
        </w:rPr>
        <w:t>земское</w:t>
      </w:r>
      <w:r w:rsidRPr="00EA0EF0">
        <w:rPr>
          <w:sz w:val="28"/>
          <w:szCs w:val="28"/>
        </w:rPr>
        <w:t xml:space="preserve"> собрание</w:t>
      </w:r>
    </w:p>
    <w:p w:rsidR="00A0211B" w:rsidRPr="00CC50FB" w:rsidRDefault="00A0211B" w:rsidP="00CC50FB">
      <w:pPr>
        <w:jc w:val="both"/>
        <w:rPr>
          <w:b/>
          <w:sz w:val="28"/>
          <w:szCs w:val="28"/>
        </w:rPr>
      </w:pPr>
      <w:r w:rsidRPr="00EA0EF0">
        <w:rPr>
          <w:sz w:val="28"/>
          <w:szCs w:val="28"/>
        </w:rPr>
        <w:t xml:space="preserve"> </w:t>
      </w:r>
      <w:r w:rsidRPr="00CC50FB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CC50F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C50FB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CC50F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C50FB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C50FB">
        <w:rPr>
          <w:b/>
          <w:sz w:val="28"/>
          <w:szCs w:val="28"/>
        </w:rPr>
        <w:t>о:</w:t>
      </w:r>
    </w:p>
    <w:p w:rsidR="00A0211B" w:rsidRDefault="00A0211B" w:rsidP="009017D0">
      <w:pPr>
        <w:ind w:firstLine="709"/>
        <w:jc w:val="both"/>
        <w:rPr>
          <w:sz w:val="28"/>
          <w:szCs w:val="28"/>
        </w:rPr>
      </w:pPr>
      <w:r w:rsidRPr="00121C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Ре</w:t>
      </w:r>
      <w:r w:rsidRPr="00EA0EF0">
        <w:rPr>
          <w:sz w:val="28"/>
          <w:szCs w:val="28"/>
        </w:rPr>
        <w:t>шен</w:t>
      </w:r>
      <w:r>
        <w:rPr>
          <w:sz w:val="28"/>
          <w:szCs w:val="28"/>
        </w:rPr>
        <w:t>ие</w:t>
      </w:r>
      <w:r w:rsidRPr="00EA0EF0">
        <w:rPr>
          <w:sz w:val="28"/>
          <w:szCs w:val="28"/>
        </w:rPr>
        <w:t xml:space="preserve"> земского собрания </w:t>
      </w:r>
      <w:r>
        <w:rPr>
          <w:sz w:val="28"/>
          <w:szCs w:val="28"/>
        </w:rPr>
        <w:t xml:space="preserve">Никитовского сельского </w:t>
      </w:r>
      <w:r w:rsidRPr="00EA0EF0">
        <w:rPr>
          <w:sz w:val="28"/>
          <w:szCs w:val="28"/>
        </w:rPr>
        <w:t>поселения муниципаль</w:t>
      </w:r>
      <w:r>
        <w:rPr>
          <w:sz w:val="28"/>
          <w:szCs w:val="28"/>
        </w:rPr>
        <w:t xml:space="preserve">ного района «Красногвардейский </w:t>
      </w:r>
      <w:r w:rsidRPr="00EA0EF0">
        <w:rPr>
          <w:sz w:val="28"/>
          <w:szCs w:val="28"/>
        </w:rPr>
        <w:t xml:space="preserve">район» Белгородской области  от </w:t>
      </w:r>
      <w:r>
        <w:rPr>
          <w:sz w:val="28"/>
          <w:szCs w:val="28"/>
        </w:rPr>
        <w:t xml:space="preserve">09 ноября </w:t>
      </w:r>
      <w:r w:rsidRPr="00EA0EF0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EA0EF0">
        <w:rPr>
          <w:sz w:val="28"/>
          <w:szCs w:val="28"/>
        </w:rPr>
        <w:t xml:space="preserve"> года</w:t>
      </w:r>
      <w:r w:rsidRPr="006007A9">
        <w:rPr>
          <w:sz w:val="28"/>
          <w:szCs w:val="28"/>
        </w:rPr>
        <w:t xml:space="preserve"> </w:t>
      </w:r>
      <w:r w:rsidRPr="00EA0EF0">
        <w:rPr>
          <w:sz w:val="28"/>
          <w:szCs w:val="28"/>
        </w:rPr>
        <w:t xml:space="preserve">№ </w:t>
      </w:r>
      <w:r>
        <w:rPr>
          <w:sz w:val="28"/>
          <w:szCs w:val="28"/>
        </w:rPr>
        <w:t>4 «</w:t>
      </w:r>
      <w:r w:rsidRPr="00CC50FB">
        <w:rPr>
          <w:sz w:val="28"/>
          <w:szCs w:val="28"/>
        </w:rPr>
        <w:t>Об установлении на территории Никитовского сельского поселения муниципального района «Красногвардейский район» Белгородской области налога на имущество физических лиц</w:t>
      </w:r>
      <w:r w:rsidRPr="00EA0EF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– решение) следующие </w:t>
      </w:r>
      <w:r w:rsidRPr="00EA0EF0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A0211B" w:rsidRDefault="00A0211B" w:rsidP="009017D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1.1) в первом абзаце пункта 4 Решения слова </w:t>
      </w:r>
      <w:r w:rsidRPr="00F05AAC">
        <w:rPr>
          <w:sz w:val="28"/>
        </w:rPr>
        <w:t>«</w:t>
      </w:r>
      <w:r w:rsidRPr="00F05AAC">
        <w:rPr>
          <w:sz w:val="28"/>
          <w:szCs w:val="28"/>
        </w:rPr>
        <w:t>за налоговые периоды 2022 и 2023 годов</w:t>
      </w:r>
      <w:r>
        <w:rPr>
          <w:sz w:val="28"/>
          <w:szCs w:val="28"/>
        </w:rPr>
        <w:t>:</w:t>
      </w:r>
      <w:r w:rsidRPr="00F05AAC">
        <w:rPr>
          <w:sz w:val="28"/>
          <w:szCs w:val="28"/>
        </w:rPr>
        <w:t xml:space="preserve">» заменить словами </w:t>
      </w:r>
      <w:r w:rsidRPr="00F05AAC">
        <w:rPr>
          <w:sz w:val="28"/>
        </w:rPr>
        <w:t>«</w:t>
      </w:r>
      <w:r w:rsidRPr="00F05AAC">
        <w:rPr>
          <w:sz w:val="28"/>
          <w:szCs w:val="28"/>
        </w:rPr>
        <w:t>за налоговые периоды 2022, 2023 и 2024 годов</w:t>
      </w:r>
      <w:r>
        <w:rPr>
          <w:sz w:val="28"/>
          <w:szCs w:val="28"/>
        </w:rPr>
        <w:t>:</w:t>
      </w:r>
      <w:r w:rsidRPr="00F05AA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0211B" w:rsidRDefault="00A0211B" w:rsidP="0090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1.2) второй абзац подпункта 4.2 пункта 4 Решения после </w:t>
      </w:r>
      <w:r w:rsidRPr="00AD6286">
        <w:rPr>
          <w:sz w:val="28"/>
          <w:szCs w:val="28"/>
        </w:rPr>
        <w:t>слов за налоговый период 2023 года – не позднее 1 февраля 2024 года» дополнить словами «</w:t>
      </w:r>
      <w:r>
        <w:rPr>
          <w:sz w:val="28"/>
          <w:szCs w:val="28"/>
        </w:rPr>
        <w:t xml:space="preserve">, </w:t>
      </w:r>
      <w:r w:rsidRPr="00AD6286">
        <w:rPr>
          <w:sz w:val="28"/>
          <w:szCs w:val="28"/>
        </w:rPr>
        <w:t>за налоговый период 2024 года – н</w:t>
      </w:r>
      <w:r>
        <w:rPr>
          <w:sz w:val="28"/>
          <w:szCs w:val="28"/>
        </w:rPr>
        <w:t>е позднее 1 февраля 2025 года.»;</w:t>
      </w:r>
    </w:p>
    <w:p w:rsidR="00A0211B" w:rsidRDefault="00A0211B" w:rsidP="0090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1.3) в подпункте 2 пункта 3 Решения </w:t>
      </w:r>
      <w:r w:rsidRPr="00A80C38">
        <w:rPr>
          <w:sz w:val="28"/>
        </w:rPr>
        <w:t>слова</w:t>
      </w:r>
      <w:r>
        <w:rPr>
          <w:sz w:val="28"/>
        </w:rPr>
        <w:t xml:space="preserve"> </w:t>
      </w:r>
      <w:r w:rsidRPr="008E53BD">
        <w:rPr>
          <w:sz w:val="28"/>
        </w:rPr>
        <w:t>«</w:t>
      </w:r>
      <w:r w:rsidRPr="008E53BD">
        <w:rPr>
          <w:sz w:val="28"/>
          <w:szCs w:val="28"/>
        </w:rPr>
        <w:t>, а также в отношении объектов налогообложения, кадастровая стоимость каждого из которых превышает 300 миллионов рублей» исключить</w:t>
      </w:r>
      <w:r>
        <w:rPr>
          <w:sz w:val="28"/>
          <w:szCs w:val="28"/>
        </w:rPr>
        <w:t>;</w:t>
      </w:r>
    </w:p>
    <w:p w:rsidR="00A0211B" w:rsidRDefault="00A0211B" w:rsidP="0090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1.4) дополнить пункт 3 Решения подпунктом 2.1 следующего содержания:</w:t>
      </w:r>
    </w:p>
    <w:p w:rsidR="00A0211B" w:rsidRDefault="00A0211B" w:rsidP="0090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«2.1) 2,5 процента </w:t>
      </w:r>
      <w:r w:rsidRPr="008E53BD">
        <w:rPr>
          <w:sz w:val="28"/>
          <w:szCs w:val="28"/>
        </w:rPr>
        <w:t>в отношении объектов налогообложения, кадастровая стоимость каждого из которых превышает 300 миллионов рублей</w:t>
      </w:r>
      <w:r>
        <w:rPr>
          <w:sz w:val="28"/>
          <w:szCs w:val="28"/>
        </w:rPr>
        <w:t>;</w:t>
      </w:r>
      <w:r w:rsidRPr="008E53B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0211B" w:rsidRPr="00F05AAC" w:rsidRDefault="00A0211B" w:rsidP="00E701D0">
      <w:pPr>
        <w:ind w:firstLine="709"/>
        <w:jc w:val="both"/>
        <w:rPr>
          <w:sz w:val="28"/>
        </w:rPr>
      </w:pPr>
      <w:r>
        <w:rPr>
          <w:sz w:val="28"/>
          <w:szCs w:val="28"/>
        </w:rPr>
        <w:t>2. Действие подпунктов 1.1-1.2 пункта 1 настоящего решения распространяется на правоотношения, возникшие с 1 января 2024 года.</w:t>
      </w:r>
    </w:p>
    <w:p w:rsidR="00A0211B" w:rsidRDefault="00A0211B" w:rsidP="00E70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Пункты 1.3-1.4 настоящего решения вступают в силу с 1 января 2025 года.</w:t>
      </w:r>
    </w:p>
    <w:p w:rsidR="00A0211B" w:rsidRDefault="00A0211B" w:rsidP="009017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в газете «Знамя труда» и разместить на официальном сайте </w:t>
      </w:r>
      <w:r>
        <w:rPr>
          <w:color w:val="000000"/>
          <w:sz w:val="28"/>
          <w:szCs w:val="28"/>
        </w:rPr>
        <w:t>Никитовского</w:t>
      </w:r>
      <w:r>
        <w:rPr>
          <w:color w:val="FF0000"/>
          <w:sz w:val="28"/>
          <w:szCs w:val="28"/>
        </w:rPr>
        <w:t xml:space="preserve"> </w:t>
      </w:r>
      <w:r w:rsidRPr="00EA0EF0">
        <w:rPr>
          <w:sz w:val="28"/>
          <w:szCs w:val="28"/>
        </w:rPr>
        <w:t>сельского</w:t>
      </w:r>
      <w:r w:rsidRPr="009B48B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информационно-телекоммуникационной сети «Интернет».</w:t>
      </w:r>
    </w:p>
    <w:p w:rsidR="00A0211B" w:rsidRDefault="00A0211B" w:rsidP="00174E65">
      <w:pPr>
        <w:tabs>
          <w:tab w:val="left" w:pos="8652"/>
        </w:tabs>
        <w:jc w:val="right"/>
        <w:rPr>
          <w:sz w:val="28"/>
          <w:szCs w:val="28"/>
        </w:rPr>
      </w:pPr>
    </w:p>
    <w:p w:rsidR="00A0211B" w:rsidRDefault="00A0211B" w:rsidP="00174E65">
      <w:pPr>
        <w:tabs>
          <w:tab w:val="left" w:pos="8652"/>
        </w:tabs>
        <w:jc w:val="right"/>
        <w:rPr>
          <w:sz w:val="28"/>
          <w:szCs w:val="28"/>
        </w:rPr>
      </w:pPr>
    </w:p>
    <w:p w:rsidR="00A0211B" w:rsidRDefault="00A0211B" w:rsidP="00163FD3">
      <w:pPr>
        <w:tabs>
          <w:tab w:val="left" w:pos="8652"/>
        </w:tabs>
        <w:rPr>
          <w:sz w:val="28"/>
          <w:szCs w:val="28"/>
        </w:rPr>
      </w:pPr>
    </w:p>
    <w:p w:rsidR="00A0211B" w:rsidRPr="00163FD3" w:rsidRDefault="00A0211B" w:rsidP="00936A77">
      <w:pPr>
        <w:tabs>
          <w:tab w:val="left" w:pos="8652"/>
        </w:tabs>
        <w:rPr>
          <w:b/>
          <w:sz w:val="28"/>
        </w:rPr>
      </w:pPr>
      <w:r>
        <w:rPr>
          <w:b/>
          <w:sz w:val="28"/>
        </w:rPr>
        <w:t>Глава Никитовского сельского поселения                               А. В. Багринцев</w:t>
      </w:r>
    </w:p>
    <w:sectPr w:rsidR="00A0211B" w:rsidRPr="00163FD3" w:rsidSect="00CC50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9B6"/>
    <w:rsid w:val="00005229"/>
    <w:rsid w:val="000076C0"/>
    <w:rsid w:val="000501A4"/>
    <w:rsid w:val="00076EE2"/>
    <w:rsid w:val="000A3017"/>
    <w:rsid w:val="000E26A5"/>
    <w:rsid w:val="00121C65"/>
    <w:rsid w:val="001301D6"/>
    <w:rsid w:val="00151BCA"/>
    <w:rsid w:val="00163FD3"/>
    <w:rsid w:val="00174E65"/>
    <w:rsid w:val="0018412D"/>
    <w:rsid w:val="00186DEC"/>
    <w:rsid w:val="0018759E"/>
    <w:rsid w:val="00193DED"/>
    <w:rsid w:val="001B53B0"/>
    <w:rsid w:val="001C1FEA"/>
    <w:rsid w:val="001D2C62"/>
    <w:rsid w:val="0021369D"/>
    <w:rsid w:val="00220405"/>
    <w:rsid w:val="00226A46"/>
    <w:rsid w:val="002A766E"/>
    <w:rsid w:val="002B19B6"/>
    <w:rsid w:val="002E7F9C"/>
    <w:rsid w:val="00314F34"/>
    <w:rsid w:val="00321C12"/>
    <w:rsid w:val="003C2C56"/>
    <w:rsid w:val="003D3CF7"/>
    <w:rsid w:val="003D67C8"/>
    <w:rsid w:val="0040145E"/>
    <w:rsid w:val="00406403"/>
    <w:rsid w:val="004412CD"/>
    <w:rsid w:val="00474A57"/>
    <w:rsid w:val="00487D17"/>
    <w:rsid w:val="004B62BF"/>
    <w:rsid w:val="00512A3E"/>
    <w:rsid w:val="0055054B"/>
    <w:rsid w:val="00581634"/>
    <w:rsid w:val="005A587E"/>
    <w:rsid w:val="005F2DE9"/>
    <w:rsid w:val="006007A9"/>
    <w:rsid w:val="00622F74"/>
    <w:rsid w:val="006355FE"/>
    <w:rsid w:val="006C2E1C"/>
    <w:rsid w:val="00700387"/>
    <w:rsid w:val="00707568"/>
    <w:rsid w:val="00765B8A"/>
    <w:rsid w:val="00785DF6"/>
    <w:rsid w:val="00792359"/>
    <w:rsid w:val="007A6B1B"/>
    <w:rsid w:val="007D355B"/>
    <w:rsid w:val="007E01B3"/>
    <w:rsid w:val="007E24A1"/>
    <w:rsid w:val="00800B2B"/>
    <w:rsid w:val="008025AE"/>
    <w:rsid w:val="008164FB"/>
    <w:rsid w:val="00822809"/>
    <w:rsid w:val="0083115B"/>
    <w:rsid w:val="0083334C"/>
    <w:rsid w:val="00854D0C"/>
    <w:rsid w:val="00856CFB"/>
    <w:rsid w:val="0086174B"/>
    <w:rsid w:val="00877977"/>
    <w:rsid w:val="008E53BD"/>
    <w:rsid w:val="009017D0"/>
    <w:rsid w:val="00903403"/>
    <w:rsid w:val="00906FAE"/>
    <w:rsid w:val="00936A77"/>
    <w:rsid w:val="0095675F"/>
    <w:rsid w:val="009873C1"/>
    <w:rsid w:val="009B48B0"/>
    <w:rsid w:val="009D5C45"/>
    <w:rsid w:val="009E677E"/>
    <w:rsid w:val="00A0211B"/>
    <w:rsid w:val="00A02CA7"/>
    <w:rsid w:val="00A03448"/>
    <w:rsid w:val="00A107AA"/>
    <w:rsid w:val="00A30A77"/>
    <w:rsid w:val="00A80C38"/>
    <w:rsid w:val="00AA1EF5"/>
    <w:rsid w:val="00AA3D58"/>
    <w:rsid w:val="00AB0448"/>
    <w:rsid w:val="00AD6286"/>
    <w:rsid w:val="00B11744"/>
    <w:rsid w:val="00B66F31"/>
    <w:rsid w:val="00B74D1A"/>
    <w:rsid w:val="00B83DFC"/>
    <w:rsid w:val="00B84B86"/>
    <w:rsid w:val="00BB0EA6"/>
    <w:rsid w:val="00BC2F34"/>
    <w:rsid w:val="00BE1D7D"/>
    <w:rsid w:val="00BF7440"/>
    <w:rsid w:val="00C055D8"/>
    <w:rsid w:val="00C230BA"/>
    <w:rsid w:val="00C265C9"/>
    <w:rsid w:val="00C30EE5"/>
    <w:rsid w:val="00C36693"/>
    <w:rsid w:val="00C443F5"/>
    <w:rsid w:val="00C8254E"/>
    <w:rsid w:val="00C9635D"/>
    <w:rsid w:val="00CC50FB"/>
    <w:rsid w:val="00CD1275"/>
    <w:rsid w:val="00D03D12"/>
    <w:rsid w:val="00DE3247"/>
    <w:rsid w:val="00DF3B6F"/>
    <w:rsid w:val="00E21672"/>
    <w:rsid w:val="00E701D0"/>
    <w:rsid w:val="00E82D7C"/>
    <w:rsid w:val="00EA0EF0"/>
    <w:rsid w:val="00EB462A"/>
    <w:rsid w:val="00ED584B"/>
    <w:rsid w:val="00EF0085"/>
    <w:rsid w:val="00F03E84"/>
    <w:rsid w:val="00F05AAC"/>
    <w:rsid w:val="00F35AEE"/>
    <w:rsid w:val="00F442CB"/>
    <w:rsid w:val="00F45C34"/>
    <w:rsid w:val="00F52C03"/>
    <w:rsid w:val="00F54C9C"/>
    <w:rsid w:val="00F67A78"/>
    <w:rsid w:val="00F76863"/>
    <w:rsid w:val="00F9639A"/>
    <w:rsid w:val="00FA75D6"/>
    <w:rsid w:val="00FE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9B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B19B6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A407D"/>
    <w:rPr>
      <w:sz w:val="24"/>
      <w:szCs w:val="24"/>
    </w:rPr>
  </w:style>
  <w:style w:type="table" w:styleId="TableGrid">
    <w:name w:val="Table Grid"/>
    <w:basedOn w:val="TableNormal"/>
    <w:uiPriority w:val="99"/>
    <w:rsid w:val="00800B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30A77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487D17"/>
    <w:rPr>
      <w:rFonts w:cs="Times New Roman"/>
      <w:color w:val="106BBE"/>
    </w:rPr>
  </w:style>
  <w:style w:type="paragraph" w:styleId="BalloonText">
    <w:name w:val="Balloon Text"/>
    <w:basedOn w:val="Normal"/>
    <w:link w:val="BalloonTextChar"/>
    <w:uiPriority w:val="99"/>
    <w:rsid w:val="000E2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E2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44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2</Pages>
  <Words>395</Words>
  <Characters>2255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юля</cp:lastModifiedBy>
  <cp:revision>8</cp:revision>
  <cp:lastPrinted>2022-05-24T11:01:00Z</cp:lastPrinted>
  <dcterms:created xsi:type="dcterms:W3CDTF">2024-08-20T12:35:00Z</dcterms:created>
  <dcterms:modified xsi:type="dcterms:W3CDTF">2024-08-28T13:13:00Z</dcterms:modified>
</cp:coreProperties>
</file>