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2E" w:rsidRPr="00314AC5" w:rsidRDefault="00F2262E" w:rsidP="00314AC5">
      <w:pPr>
        <w:jc w:val="center"/>
        <w:rPr>
          <w:sz w:val="24"/>
          <w:szCs w:val="24"/>
          <w:lang w:eastAsia="ar-SA"/>
        </w:rPr>
      </w:pPr>
      <w:r w:rsidRPr="00E909B3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6" o:title=""/>
          </v:shape>
        </w:pict>
      </w: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b/>
          <w:lang w:eastAsia="ar-SA"/>
        </w:rPr>
      </w:pPr>
      <w:r w:rsidRPr="00314AC5">
        <w:rPr>
          <w:rFonts w:ascii="Arial" w:hAnsi="Arial" w:cs="Arial"/>
          <w:b/>
          <w:lang w:eastAsia="ar-SA"/>
        </w:rPr>
        <w:t>КРАСНОГВАРДЕЙСКИЙ РАЙОН</w:t>
      </w: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F2262E" w:rsidRPr="00314AC5" w:rsidRDefault="00F2262E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F2262E" w:rsidRPr="00314AC5" w:rsidRDefault="00F2262E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F2262E" w:rsidRPr="00314AC5" w:rsidRDefault="00F2262E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Сорок седьмое</w:t>
      </w: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  заседание</w:t>
      </w: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314AC5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F2262E" w:rsidRPr="00314AC5" w:rsidRDefault="00F2262E" w:rsidP="00314AC5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314AC5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F2262E" w:rsidRPr="00314AC5" w:rsidRDefault="00F2262E" w:rsidP="00314AC5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314AC5">
        <w:rPr>
          <w:rFonts w:ascii="Arial" w:hAnsi="Arial" w:cs="Arial"/>
          <w:b/>
          <w:sz w:val="18"/>
          <w:szCs w:val="18"/>
          <w:lang w:eastAsia="ar-SA"/>
        </w:rPr>
        <w:t>«2</w:t>
      </w:r>
      <w:r>
        <w:rPr>
          <w:rFonts w:ascii="Arial" w:hAnsi="Arial" w:cs="Arial"/>
          <w:b/>
          <w:sz w:val="18"/>
          <w:szCs w:val="18"/>
          <w:lang w:eastAsia="ar-SA"/>
        </w:rPr>
        <w:t>9</w:t>
      </w: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» декабря  </w:t>
      </w:r>
      <w:smartTag w:uri="urn:schemas-microsoft-com:office:smarttags" w:element="metricconverter">
        <w:smartTagPr>
          <w:attr w:name="ProductID" w:val="2022 г"/>
        </w:smartTagPr>
        <w:r w:rsidRPr="00314AC5">
          <w:rPr>
            <w:rFonts w:ascii="Arial" w:hAnsi="Arial" w:cs="Arial"/>
            <w:b/>
            <w:sz w:val="18"/>
            <w:szCs w:val="18"/>
            <w:lang w:eastAsia="ar-SA"/>
          </w:rPr>
          <w:t>202</w:t>
        </w:r>
        <w:r>
          <w:rPr>
            <w:rFonts w:ascii="Arial" w:hAnsi="Arial" w:cs="Arial"/>
            <w:b/>
            <w:sz w:val="18"/>
            <w:szCs w:val="18"/>
            <w:lang w:eastAsia="ar-SA"/>
          </w:rPr>
          <w:t>2</w:t>
        </w:r>
        <w:r w:rsidRPr="00314AC5">
          <w:rPr>
            <w:rFonts w:ascii="Arial" w:hAnsi="Arial" w:cs="Arial"/>
            <w:b/>
            <w:sz w:val="18"/>
            <w:szCs w:val="18"/>
            <w:lang w:eastAsia="ar-SA"/>
          </w:rPr>
          <w:t xml:space="preserve"> г</w:t>
        </w:r>
      </w:smartTag>
      <w:r w:rsidRPr="00314AC5">
        <w:rPr>
          <w:rFonts w:ascii="Arial" w:hAnsi="Arial" w:cs="Arial"/>
          <w:b/>
          <w:sz w:val="18"/>
          <w:szCs w:val="18"/>
          <w:lang w:eastAsia="ar-SA"/>
        </w:rPr>
        <w:t>.                                                                                                                                                  № 1</w:t>
      </w:r>
      <w:r>
        <w:rPr>
          <w:rFonts w:ascii="Arial" w:hAnsi="Arial" w:cs="Arial"/>
          <w:b/>
          <w:sz w:val="18"/>
          <w:szCs w:val="18"/>
          <w:lang w:eastAsia="ar-SA"/>
        </w:rPr>
        <w:t>0</w:t>
      </w:r>
    </w:p>
    <w:p w:rsidR="00F2262E" w:rsidRPr="00986471" w:rsidRDefault="00F2262E" w:rsidP="002A587D">
      <w:pPr>
        <w:rPr>
          <w:b/>
          <w:color w:val="000000"/>
          <w:sz w:val="28"/>
          <w:szCs w:val="28"/>
        </w:rPr>
      </w:pPr>
    </w:p>
    <w:p w:rsidR="00F2262E" w:rsidRPr="00986471" w:rsidRDefault="00F2262E" w:rsidP="002A587D">
      <w:pPr>
        <w:rPr>
          <w:b/>
          <w:color w:val="000000"/>
          <w:sz w:val="28"/>
          <w:szCs w:val="28"/>
        </w:rPr>
      </w:pPr>
    </w:p>
    <w:p w:rsidR="00F2262E" w:rsidRPr="00986471" w:rsidRDefault="00F2262E" w:rsidP="002A587D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F2262E" w:rsidTr="00F558E0">
        <w:tc>
          <w:tcPr>
            <w:tcW w:w="4428" w:type="dxa"/>
          </w:tcPr>
          <w:p w:rsidR="00F2262E" w:rsidRPr="00F558E0" w:rsidRDefault="00F2262E" w:rsidP="00F558E0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558E0"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F2262E" w:rsidRPr="00F558E0" w:rsidRDefault="00F2262E" w:rsidP="002A587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2262E" w:rsidRDefault="00F2262E" w:rsidP="002A587D">
      <w:pPr>
        <w:rPr>
          <w:b/>
          <w:bCs/>
          <w:sz w:val="28"/>
          <w:szCs w:val="28"/>
          <w:u w:val="single"/>
        </w:rPr>
      </w:pPr>
    </w:p>
    <w:p w:rsidR="00F2262E" w:rsidRDefault="00F2262E" w:rsidP="002A587D">
      <w:pPr>
        <w:rPr>
          <w:b/>
          <w:bCs/>
          <w:sz w:val="28"/>
          <w:szCs w:val="28"/>
          <w:u w:val="single"/>
        </w:rPr>
      </w:pPr>
    </w:p>
    <w:p w:rsidR="00F2262E" w:rsidRDefault="00F2262E" w:rsidP="002A587D">
      <w:pPr>
        <w:rPr>
          <w:b/>
          <w:bCs/>
          <w:sz w:val="32"/>
          <w:szCs w:val="32"/>
          <w:u w:val="single"/>
        </w:rPr>
      </w:pPr>
    </w:p>
    <w:p w:rsidR="00F2262E" w:rsidRPr="00890E90" w:rsidRDefault="00F2262E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26 декабря 2022 года № 11 </w:t>
      </w:r>
      <w:r w:rsidRPr="00986471">
        <w:rPr>
          <w:sz w:val="28"/>
          <w:szCs w:val="28"/>
        </w:rPr>
        <w:t>«О передаче части полномочий сельским поселениям», Уставом Никито</w:t>
      </w:r>
      <w:r>
        <w:rPr>
          <w:sz w:val="28"/>
          <w:szCs w:val="28"/>
        </w:rPr>
        <w:t xml:space="preserve">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Никитовского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F2262E" w:rsidRPr="00890E90" w:rsidRDefault="00F2262E" w:rsidP="002A587D">
      <w:pPr>
        <w:pStyle w:val="BodyTextIndent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 w:rsidRPr="00890E90">
        <w:rPr>
          <w:sz w:val="28"/>
          <w:szCs w:val="28"/>
        </w:rPr>
        <w:t xml:space="preserve"> по:</w:t>
      </w:r>
    </w:p>
    <w:p w:rsidR="00F2262E" w:rsidRDefault="00F2262E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F2262E" w:rsidRDefault="00F2262E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Никитовского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F2262E" w:rsidRPr="00986471" w:rsidRDefault="00F2262E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2023 года.</w:t>
      </w:r>
    </w:p>
    <w:p w:rsidR="00F2262E" w:rsidRPr="00F517E1" w:rsidRDefault="00F2262E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>
        <w:rPr>
          <w:sz w:val="28"/>
          <w:szCs w:val="28"/>
        </w:rPr>
        <w:t>Никитовского</w:t>
      </w:r>
      <w:r w:rsidRPr="00F517E1">
        <w:rPr>
          <w:sz w:val="28"/>
          <w:szCs w:val="28"/>
        </w:rPr>
        <w:t xml:space="preserve"> сельского поселения </w:t>
      </w:r>
      <w:r w:rsidRPr="00D6179D">
        <w:rPr>
          <w:bCs/>
          <w:sz w:val="28"/>
          <w:szCs w:val="28"/>
          <w:shd w:val="clear" w:color="auto" w:fill="FFFFFF"/>
        </w:rPr>
        <w:t>nikitovskoe-r31.gosweb.gosuslugi.ru</w:t>
      </w:r>
      <w:r w:rsidRPr="00F517E1">
        <w:rPr>
          <w:color w:val="000000"/>
          <w:sz w:val="28"/>
          <w:szCs w:val="28"/>
        </w:rPr>
        <w:t xml:space="preserve">, </w:t>
      </w:r>
      <w:r w:rsidRPr="00F517E1">
        <w:rPr>
          <w:sz w:val="28"/>
          <w:szCs w:val="28"/>
        </w:rPr>
        <w:t>вывешивания в общедоступных местах.</w:t>
      </w:r>
    </w:p>
    <w:p w:rsidR="00F2262E" w:rsidRDefault="00F2262E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>. Контроль за исполнением настоящего решения возложить на постоянную комиссию земского собрания Никитовского сельского поселения по вопросам местно</w:t>
      </w:r>
      <w:r>
        <w:rPr>
          <w:sz w:val="28"/>
          <w:szCs w:val="28"/>
        </w:rPr>
        <w:t>го самоуправления и нормативно-</w:t>
      </w:r>
      <w:r w:rsidRPr="00A57D8C">
        <w:rPr>
          <w:sz w:val="28"/>
          <w:szCs w:val="28"/>
        </w:rPr>
        <w:t>правовой деятельности (Алексеева Е. И.).</w:t>
      </w:r>
    </w:p>
    <w:p w:rsidR="00F2262E" w:rsidRDefault="00F2262E" w:rsidP="00986471">
      <w:pPr>
        <w:jc w:val="both"/>
        <w:rPr>
          <w:sz w:val="28"/>
          <w:szCs w:val="28"/>
        </w:rPr>
      </w:pPr>
    </w:p>
    <w:p w:rsidR="00F2262E" w:rsidRDefault="00F2262E" w:rsidP="00986471">
      <w:pPr>
        <w:jc w:val="both"/>
        <w:rPr>
          <w:sz w:val="28"/>
          <w:szCs w:val="28"/>
        </w:rPr>
      </w:pPr>
    </w:p>
    <w:p w:rsidR="00F2262E" w:rsidRDefault="00F2262E" w:rsidP="00986471">
      <w:pPr>
        <w:jc w:val="both"/>
        <w:rPr>
          <w:sz w:val="28"/>
          <w:szCs w:val="28"/>
        </w:rPr>
      </w:pPr>
    </w:p>
    <w:p w:rsidR="00F2262E" w:rsidRDefault="00F2262E" w:rsidP="00986471">
      <w:r w:rsidRPr="00A57D8C">
        <w:rPr>
          <w:b/>
          <w:sz w:val="28"/>
          <w:szCs w:val="28"/>
        </w:rPr>
        <w:t xml:space="preserve">Глава Никитовского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Т. М.</w:t>
      </w:r>
      <w:r>
        <w:rPr>
          <w:b/>
          <w:sz w:val="28"/>
          <w:szCs w:val="28"/>
        </w:rPr>
        <w:t xml:space="preserve"> Рыбалко</w:t>
      </w: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F2262E" w:rsidRDefault="00F2262E" w:rsidP="002A587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p w:rsidR="00F2262E" w:rsidRDefault="00F2262E" w:rsidP="002A587D">
      <w:pPr>
        <w:pStyle w:val="Title"/>
        <w:ind w:right="-5"/>
        <w:contextualSpacing/>
        <w:rPr>
          <w:szCs w:val="28"/>
        </w:rPr>
      </w:pPr>
    </w:p>
    <w:sectPr w:rsidR="00F2262E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2E" w:rsidRDefault="00F2262E" w:rsidP="00A41788">
      <w:r>
        <w:separator/>
      </w:r>
    </w:p>
  </w:endnote>
  <w:endnote w:type="continuationSeparator" w:id="1">
    <w:p w:rsidR="00F2262E" w:rsidRDefault="00F2262E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2E" w:rsidRDefault="00F2262E" w:rsidP="00A41788">
      <w:r>
        <w:separator/>
      </w:r>
    </w:p>
  </w:footnote>
  <w:footnote w:type="continuationSeparator" w:id="1">
    <w:p w:rsidR="00F2262E" w:rsidRDefault="00F2262E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30551"/>
    <w:rsid w:val="0003180D"/>
    <w:rsid w:val="00046C21"/>
    <w:rsid w:val="0006089A"/>
    <w:rsid w:val="00072C55"/>
    <w:rsid w:val="000C4B40"/>
    <w:rsid w:val="000E23A7"/>
    <w:rsid w:val="000F1817"/>
    <w:rsid w:val="00120C1B"/>
    <w:rsid w:val="0013789A"/>
    <w:rsid w:val="00144C41"/>
    <w:rsid w:val="00145303"/>
    <w:rsid w:val="00153FFA"/>
    <w:rsid w:val="001B2081"/>
    <w:rsid w:val="001E0017"/>
    <w:rsid w:val="00252F3B"/>
    <w:rsid w:val="00273E2A"/>
    <w:rsid w:val="002820A4"/>
    <w:rsid w:val="002849DC"/>
    <w:rsid w:val="00290AB1"/>
    <w:rsid w:val="002A587D"/>
    <w:rsid w:val="002D67E3"/>
    <w:rsid w:val="00314AC5"/>
    <w:rsid w:val="003328F3"/>
    <w:rsid w:val="0039391F"/>
    <w:rsid w:val="0049015C"/>
    <w:rsid w:val="004B4EEC"/>
    <w:rsid w:val="004C1452"/>
    <w:rsid w:val="004E1E51"/>
    <w:rsid w:val="00533F22"/>
    <w:rsid w:val="00541C9C"/>
    <w:rsid w:val="006C6168"/>
    <w:rsid w:val="00784377"/>
    <w:rsid w:val="00790878"/>
    <w:rsid w:val="007A47D4"/>
    <w:rsid w:val="007E31BE"/>
    <w:rsid w:val="00825858"/>
    <w:rsid w:val="00850B7B"/>
    <w:rsid w:val="0085531F"/>
    <w:rsid w:val="0086161F"/>
    <w:rsid w:val="00880647"/>
    <w:rsid w:val="00890E90"/>
    <w:rsid w:val="008E1D0A"/>
    <w:rsid w:val="008E715A"/>
    <w:rsid w:val="008F1909"/>
    <w:rsid w:val="008F6102"/>
    <w:rsid w:val="00935EFF"/>
    <w:rsid w:val="009535F4"/>
    <w:rsid w:val="00986471"/>
    <w:rsid w:val="009D234B"/>
    <w:rsid w:val="009D5085"/>
    <w:rsid w:val="009E6334"/>
    <w:rsid w:val="00A03587"/>
    <w:rsid w:val="00A21272"/>
    <w:rsid w:val="00A40138"/>
    <w:rsid w:val="00A40AA4"/>
    <w:rsid w:val="00A41788"/>
    <w:rsid w:val="00A526A2"/>
    <w:rsid w:val="00A57D8C"/>
    <w:rsid w:val="00AC5100"/>
    <w:rsid w:val="00AE0D68"/>
    <w:rsid w:val="00B951A1"/>
    <w:rsid w:val="00C0116B"/>
    <w:rsid w:val="00C65F3C"/>
    <w:rsid w:val="00C92444"/>
    <w:rsid w:val="00CC6913"/>
    <w:rsid w:val="00CE7D80"/>
    <w:rsid w:val="00D10EE1"/>
    <w:rsid w:val="00D30424"/>
    <w:rsid w:val="00D44B27"/>
    <w:rsid w:val="00D6179D"/>
    <w:rsid w:val="00DB4CB8"/>
    <w:rsid w:val="00E6419A"/>
    <w:rsid w:val="00E909B3"/>
    <w:rsid w:val="00EA39DF"/>
    <w:rsid w:val="00ED751A"/>
    <w:rsid w:val="00EE0049"/>
    <w:rsid w:val="00EE75C5"/>
    <w:rsid w:val="00F2262E"/>
    <w:rsid w:val="00F517E1"/>
    <w:rsid w:val="00F558E0"/>
    <w:rsid w:val="00FA5DFC"/>
    <w:rsid w:val="00FB59C2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7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87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A58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A58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E0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647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0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330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15</cp:revision>
  <cp:lastPrinted>2022-12-29T06:12:00Z</cp:lastPrinted>
  <dcterms:created xsi:type="dcterms:W3CDTF">2021-12-28T07:34:00Z</dcterms:created>
  <dcterms:modified xsi:type="dcterms:W3CDTF">2023-01-09T13:09:00Z</dcterms:modified>
</cp:coreProperties>
</file>