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55" w:rsidRPr="00CE1DDB" w:rsidRDefault="00071D55" w:rsidP="00CE1DDB">
      <w:pPr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DDB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71D55" w:rsidRPr="00CE1DDB" w:rsidRDefault="00071D55" w:rsidP="00CE1DDB">
      <w:pPr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DDB">
        <w:rPr>
          <w:rFonts w:ascii="Times New Roman" w:hAnsi="Times New Roman" w:cs="Times New Roman"/>
          <w:b/>
          <w:bCs/>
          <w:sz w:val="28"/>
          <w:szCs w:val="28"/>
        </w:rPr>
        <w:t>ЗЕМСКОЕ СОБРАНИЕ</w:t>
      </w:r>
    </w:p>
    <w:p w:rsidR="00071D55" w:rsidRPr="00CE1DDB" w:rsidRDefault="00071D55" w:rsidP="00CE1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DDB">
        <w:rPr>
          <w:rFonts w:ascii="Times New Roman" w:hAnsi="Times New Roman" w:cs="Times New Roman"/>
          <w:b/>
          <w:bCs/>
          <w:sz w:val="28"/>
          <w:szCs w:val="28"/>
        </w:rPr>
        <w:t>НИКИТОВСКОГО СЕЛЬСКОГО ПОСЕЛЕНИЯ</w:t>
      </w:r>
    </w:p>
    <w:p w:rsidR="00071D55" w:rsidRPr="00CE1DDB" w:rsidRDefault="00071D55" w:rsidP="00CE1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DDB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«КРАСНОГВАРДЕЙСКИЙ РАЙОН»</w:t>
      </w:r>
    </w:p>
    <w:p w:rsidR="00071D55" w:rsidRPr="00CE1DDB" w:rsidRDefault="00071D55" w:rsidP="00CE1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DDB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 ТРЕТЬЕГО СОЗЫВА</w:t>
      </w:r>
    </w:p>
    <w:p w:rsidR="00071D55" w:rsidRPr="00CE1DDB" w:rsidRDefault="00071D55" w:rsidP="00CE1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DDB">
        <w:rPr>
          <w:rFonts w:ascii="Times New Roman" w:hAnsi="Times New Roman" w:cs="Times New Roman"/>
          <w:b/>
          <w:bCs/>
          <w:sz w:val="28"/>
          <w:szCs w:val="28"/>
        </w:rPr>
        <w:t>Шестьдесят пятое заседание</w:t>
      </w:r>
    </w:p>
    <w:p w:rsidR="00071D55" w:rsidRPr="00CE1DDB" w:rsidRDefault="00071D55" w:rsidP="00CE1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D55" w:rsidRPr="00CE1DDB" w:rsidRDefault="00071D55" w:rsidP="00CE1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DD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71D55" w:rsidRPr="00CE1DDB" w:rsidRDefault="00071D55" w:rsidP="00CE1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D55" w:rsidRPr="00CE1DDB" w:rsidRDefault="00071D55" w:rsidP="00CE1DDB">
      <w:pPr>
        <w:rPr>
          <w:rFonts w:ascii="Times New Roman" w:hAnsi="Times New Roman" w:cs="Times New Roman"/>
          <w:sz w:val="28"/>
          <w:szCs w:val="28"/>
        </w:rPr>
      </w:pPr>
    </w:p>
    <w:p w:rsidR="00071D55" w:rsidRPr="00CE1DDB" w:rsidRDefault="00071D55" w:rsidP="00CE1DDB">
      <w:pPr>
        <w:rPr>
          <w:rFonts w:ascii="Times New Roman" w:hAnsi="Times New Roman" w:cs="Times New Roman"/>
          <w:b/>
          <w:sz w:val="28"/>
          <w:szCs w:val="28"/>
        </w:rPr>
      </w:pPr>
      <w:r w:rsidRPr="00CE1DDB">
        <w:rPr>
          <w:rFonts w:ascii="Times New Roman" w:hAnsi="Times New Roman" w:cs="Times New Roman"/>
          <w:b/>
          <w:sz w:val="28"/>
          <w:szCs w:val="28"/>
        </w:rPr>
        <w:t xml:space="preserve"> 07 марта 2018 года                                                             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071D55" w:rsidRDefault="00071D55" w:rsidP="00443684">
      <w:pPr>
        <w:rPr>
          <w:sz w:val="28"/>
          <w:szCs w:val="28"/>
        </w:rPr>
      </w:pPr>
    </w:p>
    <w:p w:rsidR="00071D55" w:rsidRDefault="00071D55"/>
    <w:tbl>
      <w:tblPr>
        <w:tblW w:w="0" w:type="auto"/>
        <w:tblLook w:val="00A0"/>
      </w:tblPr>
      <w:tblGrid>
        <w:gridCol w:w="4786"/>
      </w:tblGrid>
      <w:tr w:rsidR="00071D55" w:rsidTr="00353B4C">
        <w:tc>
          <w:tcPr>
            <w:tcW w:w="4786" w:type="dxa"/>
          </w:tcPr>
          <w:p w:rsidR="00071D55" w:rsidRPr="00353B4C" w:rsidRDefault="00071D55" w:rsidP="00353B4C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353B4C">
              <w:rPr>
                <w:b/>
              </w:rPr>
              <w:t xml:space="preserve">Об утверждении Положения о порядке реализации правотворческой инициативы граждан в </w:t>
            </w:r>
            <w:r>
              <w:rPr>
                <w:b/>
              </w:rPr>
              <w:t>Никитовском</w:t>
            </w:r>
            <w:r w:rsidRPr="00353B4C">
              <w:rPr>
                <w:b/>
              </w:rPr>
              <w:t xml:space="preserve"> сельском поселении муниципального района «Красногвардейский район» </w:t>
            </w:r>
          </w:p>
        </w:tc>
      </w:tr>
    </w:tbl>
    <w:p w:rsidR="00071D55" w:rsidRDefault="00071D55"/>
    <w:p w:rsidR="00071D55" w:rsidRDefault="00071D55"/>
    <w:p w:rsidR="00071D55" w:rsidRDefault="00071D55" w:rsidP="000B22C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C7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0B22C7">
        <w:rPr>
          <w:rFonts w:ascii="Times New Roman" w:hAnsi="Times New Roman" w:cs="Times New Roman"/>
          <w:sz w:val="28"/>
          <w:szCs w:val="28"/>
        </w:rPr>
        <w:t xml:space="preserve"> 26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года № 131-</w:t>
      </w:r>
      <w:r w:rsidRPr="000B22C7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Никитовского сельского поселения муниципального района «Красногвардейский район» Белгородской области, земское собрание Никитовского сельского поселения </w:t>
      </w:r>
      <w:r w:rsidRPr="000B22C7">
        <w:rPr>
          <w:rFonts w:ascii="Times New Roman" w:hAnsi="Times New Roman" w:cs="Times New Roman"/>
          <w:b/>
          <w:sz w:val="28"/>
          <w:szCs w:val="28"/>
        </w:rPr>
        <w:t>ре 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C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2C7">
        <w:rPr>
          <w:rFonts w:ascii="Times New Roman" w:hAnsi="Times New Roman" w:cs="Times New Roman"/>
          <w:b/>
          <w:sz w:val="28"/>
          <w:szCs w:val="28"/>
        </w:rPr>
        <w:t>л о:</w:t>
      </w:r>
    </w:p>
    <w:p w:rsidR="00071D55" w:rsidRDefault="00071D55" w:rsidP="000B22C7">
      <w:pPr>
        <w:pStyle w:val="20"/>
        <w:numPr>
          <w:ilvl w:val="0"/>
          <w:numId w:val="1"/>
        </w:numPr>
        <w:shd w:val="clear" w:color="auto" w:fill="auto"/>
        <w:tabs>
          <w:tab w:val="left" w:pos="930"/>
        </w:tabs>
        <w:ind w:firstLine="580"/>
        <w:jc w:val="both"/>
      </w:pPr>
      <w:r>
        <w:t xml:space="preserve">Утвердить Положение о порядке реализации правотворческой инициативы граждан в Никитовского сельском поселении </w:t>
      </w:r>
      <w:r w:rsidRPr="00443684">
        <w:t>муниципального района «Красногвардейский район»</w:t>
      </w:r>
      <w:r>
        <w:t>, согласно приложению.</w:t>
      </w:r>
    </w:p>
    <w:p w:rsidR="00071D55" w:rsidRDefault="00071D55" w:rsidP="000B22C7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after="720"/>
        <w:ind w:firstLine="580"/>
        <w:jc w:val="both"/>
      </w:pPr>
      <w:r>
        <w:t xml:space="preserve">Настоящее решение вступает в силу после его обнародования. </w:t>
      </w:r>
    </w:p>
    <w:p w:rsidR="00071D55" w:rsidRDefault="00071D55" w:rsidP="000B22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2C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071D55" w:rsidRPr="000B22C7" w:rsidRDefault="00071D55" w:rsidP="000B22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Никитовского</w:t>
      </w:r>
      <w:r w:rsidRPr="000B22C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B22C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А. П. Медведева</w:t>
      </w:r>
    </w:p>
    <w:p w:rsidR="00071D55" w:rsidRDefault="00071D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55" w:rsidRDefault="00071D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55" w:rsidRDefault="00071D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55" w:rsidRDefault="00071D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55" w:rsidRDefault="00071D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55" w:rsidRDefault="00071D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55" w:rsidRDefault="00071D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55" w:rsidRDefault="00071D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55" w:rsidRDefault="00071D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55" w:rsidRDefault="00071D55" w:rsidP="000B22C7">
      <w:pPr>
        <w:pStyle w:val="70"/>
        <w:shd w:val="clear" w:color="auto" w:fill="auto"/>
        <w:spacing w:before="0" w:line="240" w:lineRule="auto"/>
        <w:ind w:left="6237"/>
        <w:jc w:val="left"/>
        <w:rPr>
          <w:i w:val="0"/>
          <w:sz w:val="24"/>
          <w:szCs w:val="24"/>
        </w:rPr>
      </w:pPr>
      <w:r w:rsidRPr="000516CB">
        <w:rPr>
          <w:i w:val="0"/>
          <w:sz w:val="24"/>
          <w:szCs w:val="24"/>
        </w:rPr>
        <w:t>Приложение</w:t>
      </w:r>
    </w:p>
    <w:p w:rsidR="00071D55" w:rsidRPr="000516CB" w:rsidRDefault="00071D55" w:rsidP="000B22C7">
      <w:pPr>
        <w:pStyle w:val="70"/>
        <w:shd w:val="clear" w:color="auto" w:fill="auto"/>
        <w:spacing w:before="0" w:line="240" w:lineRule="auto"/>
        <w:ind w:left="6237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УТВЕРЖДЕНО</w:t>
      </w:r>
    </w:p>
    <w:p w:rsidR="00071D55" w:rsidRDefault="00071D55" w:rsidP="000B22C7">
      <w:pPr>
        <w:pStyle w:val="70"/>
        <w:shd w:val="clear" w:color="auto" w:fill="auto"/>
        <w:tabs>
          <w:tab w:val="left" w:leader="underscore" w:pos="7781"/>
          <w:tab w:val="left" w:leader="underscore" w:pos="9034"/>
        </w:tabs>
        <w:spacing w:before="0" w:line="240" w:lineRule="auto"/>
        <w:ind w:left="6237"/>
        <w:rPr>
          <w:i w:val="0"/>
          <w:sz w:val="24"/>
          <w:szCs w:val="24"/>
        </w:rPr>
      </w:pPr>
      <w:r>
        <w:rPr>
          <w:rStyle w:val="71"/>
          <w:sz w:val="24"/>
          <w:szCs w:val="24"/>
        </w:rPr>
        <w:t>решением</w:t>
      </w:r>
      <w:r w:rsidRPr="000516CB">
        <w:rPr>
          <w:rStyle w:val="71"/>
          <w:sz w:val="24"/>
          <w:szCs w:val="24"/>
        </w:rPr>
        <w:t xml:space="preserve"> </w:t>
      </w:r>
      <w:r w:rsidRPr="000516CB">
        <w:rPr>
          <w:i w:val="0"/>
          <w:sz w:val="24"/>
          <w:szCs w:val="24"/>
        </w:rPr>
        <w:t xml:space="preserve">земского собрания </w:t>
      </w:r>
      <w:r>
        <w:rPr>
          <w:i w:val="0"/>
          <w:sz w:val="24"/>
          <w:szCs w:val="24"/>
        </w:rPr>
        <w:t xml:space="preserve">Никитовского </w:t>
      </w:r>
      <w:r w:rsidRPr="000516CB">
        <w:rPr>
          <w:i w:val="0"/>
          <w:sz w:val="24"/>
          <w:szCs w:val="24"/>
        </w:rPr>
        <w:t xml:space="preserve">сельского поселения </w:t>
      </w:r>
    </w:p>
    <w:p w:rsidR="00071D55" w:rsidRPr="000516CB" w:rsidRDefault="00071D55" w:rsidP="000B22C7">
      <w:pPr>
        <w:pStyle w:val="70"/>
        <w:shd w:val="clear" w:color="auto" w:fill="auto"/>
        <w:tabs>
          <w:tab w:val="left" w:leader="underscore" w:pos="7781"/>
          <w:tab w:val="left" w:leader="underscore" w:pos="9034"/>
        </w:tabs>
        <w:spacing w:before="0" w:line="240" w:lineRule="auto"/>
        <w:ind w:left="6237"/>
        <w:rPr>
          <w:rStyle w:val="71"/>
          <w:sz w:val="24"/>
          <w:szCs w:val="24"/>
        </w:rPr>
      </w:pPr>
      <w:r w:rsidRPr="000516CB">
        <w:rPr>
          <w:i w:val="0"/>
          <w:sz w:val="24"/>
          <w:szCs w:val="24"/>
        </w:rPr>
        <w:t xml:space="preserve">от </w:t>
      </w:r>
      <w:r>
        <w:rPr>
          <w:i w:val="0"/>
          <w:sz w:val="24"/>
          <w:szCs w:val="24"/>
        </w:rPr>
        <w:t xml:space="preserve">07 марта </w:t>
      </w:r>
      <w:r w:rsidRPr="000516CB">
        <w:rPr>
          <w:i w:val="0"/>
          <w:sz w:val="24"/>
          <w:szCs w:val="24"/>
        </w:rPr>
        <w:t>2018года №</w:t>
      </w:r>
      <w:r>
        <w:rPr>
          <w:i w:val="0"/>
          <w:sz w:val="24"/>
          <w:szCs w:val="24"/>
        </w:rPr>
        <w:t xml:space="preserve"> 6</w:t>
      </w:r>
      <w:r w:rsidRPr="000516CB">
        <w:rPr>
          <w:rStyle w:val="71"/>
          <w:sz w:val="24"/>
          <w:szCs w:val="24"/>
        </w:rPr>
        <w:t xml:space="preserve"> </w:t>
      </w:r>
    </w:p>
    <w:p w:rsidR="00071D55" w:rsidRDefault="00071D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55" w:rsidRPr="00A41780" w:rsidRDefault="00071D55" w:rsidP="000B22C7">
      <w:pPr>
        <w:pStyle w:val="60"/>
        <w:shd w:val="clear" w:color="auto" w:fill="auto"/>
        <w:tabs>
          <w:tab w:val="left" w:leader="underscore" w:pos="8035"/>
          <w:tab w:val="left" w:leader="underscore" w:pos="9082"/>
        </w:tabs>
        <w:spacing w:before="0" w:after="0" w:line="240" w:lineRule="auto"/>
        <w:rPr>
          <w:b/>
          <w:i w:val="0"/>
        </w:rPr>
      </w:pPr>
      <w:r w:rsidRPr="00A41780">
        <w:rPr>
          <w:b/>
          <w:i w:val="0"/>
        </w:rPr>
        <w:t>Положение</w:t>
      </w:r>
      <w:bookmarkStart w:id="0" w:name="bookmark4"/>
    </w:p>
    <w:p w:rsidR="00071D55" w:rsidRPr="00443684" w:rsidRDefault="00071D55" w:rsidP="00DC174A">
      <w:pPr>
        <w:pStyle w:val="60"/>
        <w:shd w:val="clear" w:color="auto" w:fill="auto"/>
        <w:tabs>
          <w:tab w:val="left" w:leader="underscore" w:pos="8035"/>
          <w:tab w:val="left" w:leader="underscore" w:pos="9082"/>
        </w:tabs>
        <w:spacing w:before="0" w:after="0" w:line="240" w:lineRule="auto"/>
        <w:rPr>
          <w:b/>
          <w:i w:val="0"/>
        </w:rPr>
      </w:pPr>
      <w:r>
        <w:rPr>
          <w:b/>
          <w:i w:val="0"/>
        </w:rPr>
        <w:t xml:space="preserve">о </w:t>
      </w:r>
      <w:r w:rsidRPr="00A41780">
        <w:rPr>
          <w:b/>
          <w:i w:val="0"/>
        </w:rPr>
        <w:t xml:space="preserve">порядке реализации правотворческой инициативы граждан в </w:t>
      </w:r>
      <w:bookmarkEnd w:id="0"/>
      <w:r>
        <w:rPr>
          <w:b/>
          <w:i w:val="0"/>
        </w:rPr>
        <w:t>Никитовском</w:t>
      </w:r>
      <w:r w:rsidRPr="00443684">
        <w:rPr>
          <w:b/>
          <w:i w:val="0"/>
        </w:rPr>
        <w:t xml:space="preserve"> сельском поселении муниципального района «Красногвардейский район»</w:t>
      </w:r>
    </w:p>
    <w:p w:rsidR="00071D55" w:rsidRDefault="00071D55" w:rsidP="00DC174A">
      <w:pPr>
        <w:pStyle w:val="20"/>
        <w:shd w:val="clear" w:color="auto" w:fill="auto"/>
        <w:spacing w:line="240" w:lineRule="auto"/>
        <w:ind w:firstLine="0"/>
        <w:jc w:val="center"/>
        <w:rPr>
          <w:b/>
        </w:rPr>
      </w:pPr>
    </w:p>
    <w:p w:rsidR="00071D55" w:rsidRPr="00EA5250" w:rsidRDefault="00071D55" w:rsidP="00DC174A">
      <w:pPr>
        <w:pStyle w:val="20"/>
        <w:shd w:val="clear" w:color="auto" w:fill="auto"/>
        <w:spacing w:line="240" w:lineRule="auto"/>
        <w:ind w:firstLine="0"/>
        <w:jc w:val="center"/>
        <w:rPr>
          <w:b/>
        </w:rPr>
      </w:pPr>
      <w:r w:rsidRPr="00EA5250">
        <w:rPr>
          <w:b/>
        </w:rPr>
        <w:t>1. Общие положения.</w:t>
      </w:r>
    </w:p>
    <w:p w:rsidR="00071D55" w:rsidRDefault="00071D55" w:rsidP="000B22C7">
      <w:pPr>
        <w:pStyle w:val="20"/>
        <w:numPr>
          <w:ilvl w:val="0"/>
          <w:numId w:val="2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</w:pPr>
      <w:r>
        <w:t>Настоящее Положение в соответствии со статьей 26 Федерального закона от 06 октября 2003 года № 131-ФЗ «Об общих принципах организации местного самоуправления в Российской Федерации» устанавливает порядок реализации правотворческой инициативы граждан, являющейся одной из форм участия граждан в осуществлении местного самоуправления (далее - правотворческая инициатива).</w:t>
      </w:r>
    </w:p>
    <w:p w:rsidR="00071D55" w:rsidRDefault="00071D55" w:rsidP="000B22C7">
      <w:pPr>
        <w:pStyle w:val="20"/>
        <w:numPr>
          <w:ilvl w:val="0"/>
          <w:numId w:val="2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</w:pPr>
      <w:r>
        <w:t>В порядке реализации правотворческой инициативы инициативная группа граждан, обладающих избирательным правом, может внести в органы местного самоуправления или должностному лицу Никитовского сельского поселения проект муниципального правового акта (далее - проект правового акта) по вопросам местного значения.</w:t>
      </w:r>
    </w:p>
    <w:p w:rsidR="00071D55" w:rsidRDefault="00071D55" w:rsidP="000B22C7">
      <w:pPr>
        <w:pStyle w:val="20"/>
        <w:shd w:val="clear" w:color="auto" w:fill="auto"/>
        <w:tabs>
          <w:tab w:val="left" w:pos="1086"/>
        </w:tabs>
        <w:spacing w:line="240" w:lineRule="auto"/>
        <w:ind w:left="709" w:firstLine="0"/>
        <w:jc w:val="both"/>
      </w:pPr>
    </w:p>
    <w:p w:rsidR="00071D55" w:rsidRPr="00EA5250" w:rsidRDefault="00071D55" w:rsidP="00EA5250">
      <w:pPr>
        <w:pStyle w:val="20"/>
        <w:shd w:val="clear" w:color="auto" w:fill="auto"/>
        <w:spacing w:line="240" w:lineRule="auto"/>
        <w:ind w:firstLine="0"/>
        <w:jc w:val="center"/>
        <w:rPr>
          <w:b/>
        </w:rPr>
      </w:pPr>
      <w:r w:rsidRPr="00EA5250">
        <w:rPr>
          <w:b/>
        </w:rPr>
        <w:t>2. Порядок формирования инициативной группы по реализации правотворческой инициативы.</w:t>
      </w:r>
    </w:p>
    <w:p w:rsidR="00071D55" w:rsidRDefault="00071D55" w:rsidP="000B22C7">
      <w:pPr>
        <w:pStyle w:val="20"/>
        <w:numPr>
          <w:ilvl w:val="1"/>
          <w:numId w:val="2"/>
        </w:numPr>
        <w:shd w:val="clear" w:color="auto" w:fill="auto"/>
        <w:tabs>
          <w:tab w:val="left" w:pos="1339"/>
        </w:tabs>
        <w:spacing w:line="240" w:lineRule="auto"/>
        <w:ind w:firstLine="709"/>
        <w:jc w:val="both"/>
      </w:pPr>
      <w:r>
        <w:t>Формирование инициативной группы граждан по реализации правотворческой инициативы осуществляется на основе добровольного волеизъявления граждан путем включения их в список инициативной группы граждан.</w:t>
      </w:r>
    </w:p>
    <w:p w:rsidR="00071D55" w:rsidRDefault="00071D55" w:rsidP="000B22C7">
      <w:pPr>
        <w:pStyle w:val="20"/>
        <w:numPr>
          <w:ilvl w:val="1"/>
          <w:numId w:val="2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</w:pPr>
      <w:r>
        <w:t>Минимальная численность инициативной группы граждан составляет один процент от числа жителей Никитовского  сельского поселения</w:t>
      </w:r>
      <w:r>
        <w:rPr>
          <w:rStyle w:val="22"/>
        </w:rPr>
        <w:t>,</w:t>
      </w:r>
      <w:r>
        <w:t xml:space="preserve"> обладающих избирательным правом.</w:t>
      </w:r>
    </w:p>
    <w:p w:rsidR="00071D55" w:rsidRDefault="00071D55" w:rsidP="000B22C7">
      <w:pPr>
        <w:pStyle w:val="20"/>
        <w:numPr>
          <w:ilvl w:val="1"/>
          <w:numId w:val="2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</w:pPr>
      <w:r>
        <w:t>При создании инициативной группы граждан определяются ее члены, уполномоченные представлять ее при внесении и рассмотрении проекта правового акта.</w:t>
      </w:r>
    </w:p>
    <w:p w:rsidR="00071D55" w:rsidRDefault="00071D55" w:rsidP="000B22C7">
      <w:pPr>
        <w:pStyle w:val="20"/>
        <w:numPr>
          <w:ilvl w:val="1"/>
          <w:numId w:val="2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</w:pPr>
      <w:r>
        <w:t>Список инициативной группы граждан составляется по форме согласно приложению к настоящему Положению и должен содержать сведения о каждом члене инициативной группы и подпись каждого члена инициативной группы. Если член инициативной группы является ее представителем, то в списке членов инициативной группы делается отметка «представитель».</w:t>
      </w:r>
    </w:p>
    <w:p w:rsidR="00071D55" w:rsidRDefault="00071D55" w:rsidP="000B22C7">
      <w:pPr>
        <w:pStyle w:val="20"/>
        <w:numPr>
          <w:ilvl w:val="1"/>
          <w:numId w:val="2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</w:pPr>
      <w:r>
        <w:t>Информация о каждом члене инициативной группы, подпись и дата ее внесения в список вносятся каждым членом инициативной группы собственноручно.</w:t>
      </w:r>
    </w:p>
    <w:p w:rsidR="00071D55" w:rsidRDefault="00071D55" w:rsidP="000B22C7">
      <w:pPr>
        <w:pStyle w:val="20"/>
        <w:numPr>
          <w:ilvl w:val="1"/>
          <w:numId w:val="2"/>
        </w:numPr>
        <w:shd w:val="clear" w:color="auto" w:fill="auto"/>
        <w:tabs>
          <w:tab w:val="left" w:pos="1076"/>
        </w:tabs>
        <w:spacing w:line="240" w:lineRule="auto"/>
        <w:ind w:firstLine="709"/>
        <w:jc w:val="both"/>
      </w:pPr>
      <w:r>
        <w:t>Срок сбора подписей составляет не более двух месяцев с даты внесения первой подписи.</w:t>
      </w:r>
    </w:p>
    <w:p w:rsidR="00071D55" w:rsidRDefault="00071D55" w:rsidP="000B22C7">
      <w:pPr>
        <w:pStyle w:val="20"/>
        <w:numPr>
          <w:ilvl w:val="1"/>
          <w:numId w:val="2"/>
        </w:numPr>
        <w:shd w:val="clear" w:color="auto" w:fill="auto"/>
        <w:tabs>
          <w:tab w:val="left" w:pos="1262"/>
        </w:tabs>
        <w:spacing w:line="240" w:lineRule="auto"/>
        <w:ind w:firstLine="709"/>
        <w:jc w:val="both"/>
      </w:pPr>
      <w:r>
        <w:t>Не допускается вознаграждение за внесение подписи в список инициативной группы.</w:t>
      </w:r>
    </w:p>
    <w:p w:rsidR="00071D55" w:rsidRDefault="00071D55" w:rsidP="000B22C7">
      <w:pPr>
        <w:pStyle w:val="20"/>
        <w:shd w:val="clear" w:color="auto" w:fill="auto"/>
        <w:tabs>
          <w:tab w:val="left" w:pos="1262"/>
        </w:tabs>
        <w:spacing w:line="240" w:lineRule="auto"/>
        <w:ind w:left="709" w:firstLine="0"/>
        <w:jc w:val="both"/>
      </w:pPr>
    </w:p>
    <w:p w:rsidR="00071D55" w:rsidRPr="00443684" w:rsidRDefault="00071D55" w:rsidP="00443684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</w:rPr>
      </w:pPr>
      <w:r>
        <w:rPr>
          <w:b/>
        </w:rPr>
        <w:t>3. </w:t>
      </w:r>
      <w:r w:rsidRPr="00443684">
        <w:rPr>
          <w:b/>
        </w:rPr>
        <w:t>Внесение проекта правового акта</w:t>
      </w:r>
      <w:r>
        <w:rPr>
          <w:b/>
        </w:rPr>
        <w:t>.</w:t>
      </w:r>
    </w:p>
    <w:p w:rsidR="00071D55" w:rsidRPr="00443684" w:rsidRDefault="00071D55" w:rsidP="00443684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both"/>
      </w:pPr>
      <w:r>
        <w:tab/>
        <w:t>3.1. </w:t>
      </w:r>
      <w:r w:rsidRPr="00443684">
        <w:t xml:space="preserve">В целях реализации правотворческой инициативы представитель (представители) инициативной группы граждан направляет в Земское собрание </w:t>
      </w:r>
      <w:r>
        <w:t>Никитовского</w:t>
      </w:r>
      <w:r w:rsidRPr="00443684">
        <w:t xml:space="preserve"> сельского поселения или должностному лицу местного самоуправления </w:t>
      </w:r>
      <w:r w:rsidRPr="00443684">
        <w:rPr>
          <w:rStyle w:val="22"/>
          <w:i w:val="0"/>
        </w:rPr>
        <w:t>(главе</w:t>
      </w:r>
      <w:r w:rsidRPr="00443684">
        <w:rPr>
          <w:rStyle w:val="22"/>
        </w:rPr>
        <w:t xml:space="preserve"> </w:t>
      </w:r>
      <w:r>
        <w:t>Никитовского</w:t>
      </w:r>
      <w:r w:rsidRPr="00443684">
        <w:rPr>
          <w:rStyle w:val="22"/>
        </w:rPr>
        <w:t xml:space="preserve"> </w:t>
      </w:r>
      <w:r w:rsidRPr="00443684">
        <w:rPr>
          <w:rStyle w:val="22"/>
          <w:i w:val="0"/>
        </w:rPr>
        <w:t xml:space="preserve">сельского поселения, главе администрации </w:t>
      </w:r>
      <w:r>
        <w:t>Никитовского</w:t>
      </w:r>
      <w:r w:rsidRPr="00443684">
        <w:t xml:space="preserve">  сельского поселения</w:t>
      </w:r>
      <w:r w:rsidRPr="00443684">
        <w:rPr>
          <w:rStyle w:val="22"/>
        </w:rPr>
        <w:t>),</w:t>
      </w:r>
      <w:r w:rsidRPr="00443684">
        <w:t xml:space="preserve"> к компетенции которых относится принятие проекта правового акта следующие документы:</w:t>
      </w:r>
    </w:p>
    <w:p w:rsidR="00071D55" w:rsidRDefault="00071D55" w:rsidP="000B22C7">
      <w:pPr>
        <w:pStyle w:val="20"/>
        <w:numPr>
          <w:ilvl w:val="0"/>
          <w:numId w:val="3"/>
        </w:numPr>
        <w:shd w:val="clear" w:color="auto" w:fill="auto"/>
        <w:tabs>
          <w:tab w:val="left" w:pos="1058"/>
        </w:tabs>
        <w:spacing w:line="240" w:lineRule="auto"/>
        <w:ind w:firstLine="709"/>
        <w:jc w:val="both"/>
      </w:pPr>
      <w:r>
        <w:t>сопроводительное письмо с указанием представителя (представителей) инициативной группы, который будет являться докладчиком (содокладчиком) по проекту правового акта;</w:t>
      </w:r>
    </w:p>
    <w:p w:rsidR="00071D55" w:rsidRDefault="00071D55" w:rsidP="000B22C7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line="240" w:lineRule="auto"/>
        <w:ind w:firstLine="709"/>
        <w:jc w:val="both"/>
      </w:pPr>
      <w:r>
        <w:t>проект правового акта;</w:t>
      </w:r>
    </w:p>
    <w:p w:rsidR="00071D55" w:rsidRDefault="00071D55" w:rsidP="000B22C7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</w:pPr>
      <w:r>
        <w:t>пояснительную записку к проекту правового акта, содержащую обоснование необходимости его принятия, ожидаемый от его принятия результат, а также финансово-экономическое обоснование проекта, в случае, если его реализация повлечет затраты из местного бюджета;</w:t>
      </w:r>
    </w:p>
    <w:p w:rsidR="00071D55" w:rsidRDefault="00071D55" w:rsidP="000B22C7">
      <w:pPr>
        <w:pStyle w:val="20"/>
        <w:numPr>
          <w:ilvl w:val="0"/>
          <w:numId w:val="3"/>
        </w:numPr>
        <w:shd w:val="clear" w:color="auto" w:fill="auto"/>
        <w:tabs>
          <w:tab w:val="left" w:pos="941"/>
        </w:tabs>
        <w:spacing w:line="240" w:lineRule="auto"/>
        <w:ind w:firstLine="709"/>
        <w:jc w:val="both"/>
      </w:pPr>
      <w:r>
        <w:t>список инициативной группы граждан.</w:t>
      </w:r>
    </w:p>
    <w:p w:rsidR="00071D55" w:rsidRDefault="00071D55" w:rsidP="00443684">
      <w:pPr>
        <w:pStyle w:val="20"/>
        <w:shd w:val="clear" w:color="auto" w:fill="auto"/>
        <w:tabs>
          <w:tab w:val="left" w:pos="1081"/>
        </w:tabs>
        <w:spacing w:line="240" w:lineRule="auto"/>
        <w:ind w:firstLine="426"/>
        <w:jc w:val="both"/>
      </w:pPr>
      <w:r>
        <w:t>3.2. В случае, если представленные документы не соответствуют требованиям настоящего Положения, предъявляемым к численности инициативной группы граждан, к перечню предоставляемых документов, обнаружения в списке недостоверных сведений о членах инициативной группы, несоблюдения требования пункта 2.5 настоящего Положения, повлекших предоставление недостаточного количества подписей, противоречия правового акта требованиям законодательства, представленные документы возвращаются представителю (представителям) инициативной группы с мотивированным отказом.</w:t>
      </w:r>
    </w:p>
    <w:p w:rsidR="00071D55" w:rsidRDefault="00071D55" w:rsidP="00443684">
      <w:pPr>
        <w:pStyle w:val="20"/>
        <w:shd w:val="clear" w:color="auto" w:fill="auto"/>
        <w:tabs>
          <w:tab w:val="left" w:pos="1262"/>
        </w:tabs>
        <w:spacing w:line="240" w:lineRule="auto"/>
        <w:ind w:firstLine="709"/>
        <w:jc w:val="both"/>
      </w:pPr>
      <w:r>
        <w:t xml:space="preserve">3.3. Порядок проверки представленных документов на соответствие требованиям, установленным настоящим Положением, а также лица, уполномоченные на ее проведение, определяются правовым актом земского собрания Никитовского  сельского поселения или должностного лица местного самоуправления </w:t>
      </w:r>
      <w:r>
        <w:rPr>
          <w:rStyle w:val="22"/>
        </w:rPr>
        <w:t>(</w:t>
      </w:r>
      <w:r w:rsidRPr="00443684">
        <w:rPr>
          <w:rStyle w:val="22"/>
          <w:i w:val="0"/>
        </w:rPr>
        <w:t>главой</w:t>
      </w:r>
      <w:r>
        <w:rPr>
          <w:rStyle w:val="22"/>
        </w:rPr>
        <w:t xml:space="preserve"> </w:t>
      </w:r>
      <w:r>
        <w:t>Никитовского</w:t>
      </w:r>
      <w:r>
        <w:rPr>
          <w:rStyle w:val="22"/>
          <w:i w:val="0"/>
        </w:rPr>
        <w:t xml:space="preserve"> сельского поселения</w:t>
      </w:r>
      <w:r>
        <w:rPr>
          <w:rStyle w:val="22"/>
        </w:rPr>
        <w:t xml:space="preserve">, </w:t>
      </w:r>
      <w:r w:rsidRPr="00443684">
        <w:rPr>
          <w:rStyle w:val="22"/>
          <w:i w:val="0"/>
        </w:rPr>
        <w:t>главой администрации</w:t>
      </w:r>
      <w:r>
        <w:rPr>
          <w:rStyle w:val="22"/>
        </w:rPr>
        <w:t xml:space="preserve"> </w:t>
      </w:r>
      <w:r>
        <w:t>Никитовского  сельского поселения</w:t>
      </w:r>
      <w:r>
        <w:rPr>
          <w:rStyle w:val="22"/>
        </w:rPr>
        <w:t>),</w:t>
      </w:r>
      <w:r>
        <w:t xml:space="preserve"> в компетенцию которых входит принятие правового акта.</w:t>
      </w:r>
    </w:p>
    <w:p w:rsidR="00071D55" w:rsidRDefault="00071D55" w:rsidP="00443684">
      <w:pPr>
        <w:pStyle w:val="20"/>
        <w:shd w:val="clear" w:color="auto" w:fill="auto"/>
        <w:tabs>
          <w:tab w:val="left" w:pos="1086"/>
        </w:tabs>
        <w:spacing w:line="240" w:lineRule="auto"/>
        <w:ind w:firstLine="709"/>
        <w:jc w:val="both"/>
      </w:pPr>
      <w:r>
        <w:t>3.4. Отказ в принятии документов не является препятствием для повторного внесения инициативной группой граждан проекта правового акта в порядке реализации правотворческой инициативы при условии устранения нарушений, вызвавших отказ.</w:t>
      </w:r>
    </w:p>
    <w:p w:rsidR="00071D55" w:rsidRDefault="00071D55" w:rsidP="000B22C7">
      <w:pPr>
        <w:pStyle w:val="20"/>
        <w:shd w:val="clear" w:color="auto" w:fill="auto"/>
        <w:tabs>
          <w:tab w:val="left" w:pos="1086"/>
        </w:tabs>
        <w:spacing w:line="240" w:lineRule="auto"/>
        <w:ind w:left="709" w:firstLine="0"/>
        <w:jc w:val="both"/>
      </w:pPr>
    </w:p>
    <w:p w:rsidR="00071D55" w:rsidRPr="00443684" w:rsidRDefault="00071D55" w:rsidP="00443684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</w:rPr>
      </w:pPr>
      <w:r>
        <w:rPr>
          <w:b/>
        </w:rPr>
        <w:t>4. </w:t>
      </w:r>
      <w:r w:rsidRPr="00443684">
        <w:rPr>
          <w:b/>
        </w:rPr>
        <w:t>Рассмотрение и принятие проекта правового акта.</w:t>
      </w:r>
    </w:p>
    <w:p w:rsidR="00071D55" w:rsidRDefault="00071D55" w:rsidP="00443684">
      <w:pPr>
        <w:pStyle w:val="20"/>
        <w:shd w:val="clear" w:color="auto" w:fill="auto"/>
        <w:tabs>
          <w:tab w:val="left" w:pos="1091"/>
        </w:tabs>
        <w:spacing w:line="240" w:lineRule="auto"/>
        <w:ind w:firstLine="709"/>
        <w:jc w:val="both"/>
      </w:pPr>
      <w:r>
        <w:t>4.1. Проект правового акта, внесенный в порядке реализации правотворческой инициативы, должен быть рассмотрен земским собранием Никитовского  сельского поселения</w:t>
      </w:r>
      <w:r>
        <w:rPr>
          <w:rStyle w:val="22"/>
        </w:rPr>
        <w:t xml:space="preserve"> </w:t>
      </w:r>
      <w:r>
        <w:t xml:space="preserve">или должностным лицом местного самоуправления </w:t>
      </w:r>
      <w:r>
        <w:rPr>
          <w:rStyle w:val="22"/>
        </w:rPr>
        <w:t>(</w:t>
      </w:r>
      <w:r w:rsidRPr="00443684">
        <w:rPr>
          <w:rStyle w:val="22"/>
          <w:i w:val="0"/>
        </w:rPr>
        <w:t>главой</w:t>
      </w:r>
      <w:r>
        <w:rPr>
          <w:rStyle w:val="22"/>
        </w:rPr>
        <w:t xml:space="preserve"> </w:t>
      </w:r>
      <w:r>
        <w:t>Никитовского</w:t>
      </w:r>
      <w:r>
        <w:rPr>
          <w:rStyle w:val="22"/>
          <w:i w:val="0"/>
        </w:rPr>
        <w:t xml:space="preserve"> сельского поселения</w:t>
      </w:r>
      <w:r>
        <w:rPr>
          <w:rStyle w:val="22"/>
        </w:rPr>
        <w:t xml:space="preserve">, </w:t>
      </w:r>
      <w:r w:rsidRPr="00443684">
        <w:rPr>
          <w:rStyle w:val="22"/>
          <w:i w:val="0"/>
        </w:rPr>
        <w:t xml:space="preserve">главой администрации </w:t>
      </w:r>
      <w:r>
        <w:t>Никитовского  сельского поселения</w:t>
      </w:r>
      <w:r>
        <w:rPr>
          <w:rStyle w:val="22"/>
        </w:rPr>
        <w:t>),</w:t>
      </w:r>
      <w:r>
        <w:t xml:space="preserve"> к компетенции которых относится принятие проекта правового акта не позднее трех месяцев со дня его внесения, в порядке, установленном для рассмотрения проектов муниципальных правовых актов данным з</w:t>
      </w:r>
      <w:r w:rsidRPr="00443684">
        <w:t>емским собранием</w:t>
      </w:r>
      <w:r>
        <w:t xml:space="preserve"> Никитовского  сельского поселения, должностным лицом </w:t>
      </w:r>
      <w:r>
        <w:rPr>
          <w:rStyle w:val="22"/>
        </w:rPr>
        <w:t>(</w:t>
      </w:r>
      <w:r w:rsidRPr="00552F62">
        <w:rPr>
          <w:rStyle w:val="22"/>
          <w:i w:val="0"/>
        </w:rPr>
        <w:t xml:space="preserve">главой </w:t>
      </w:r>
      <w:r>
        <w:t>Никитовского</w:t>
      </w:r>
      <w:r>
        <w:rPr>
          <w:rStyle w:val="22"/>
          <w:i w:val="0"/>
        </w:rPr>
        <w:t xml:space="preserve"> сельского поселения</w:t>
      </w:r>
      <w:r w:rsidRPr="00552F62">
        <w:rPr>
          <w:rStyle w:val="22"/>
          <w:i w:val="0"/>
        </w:rPr>
        <w:t>, главой администрации</w:t>
      </w:r>
      <w:r w:rsidRPr="00552F62">
        <w:rPr>
          <w:i/>
        </w:rPr>
        <w:t xml:space="preserve"> </w:t>
      </w:r>
      <w:r>
        <w:t>Никитовского</w:t>
      </w:r>
      <w:r w:rsidRPr="00552F62">
        <w:rPr>
          <w:i/>
        </w:rPr>
        <w:t xml:space="preserve">  </w:t>
      </w:r>
      <w:r w:rsidRPr="00443684">
        <w:t>сельского поселения</w:t>
      </w:r>
      <w:r w:rsidRPr="00443684">
        <w:rPr>
          <w:rStyle w:val="22"/>
        </w:rPr>
        <w:t>),</w:t>
      </w:r>
      <w:r>
        <w:t xml:space="preserve"> с учетом особенностей, предусмотренных настоящим Положением.</w:t>
      </w:r>
    </w:p>
    <w:p w:rsidR="00071D55" w:rsidRDefault="00071D55" w:rsidP="00443684">
      <w:pPr>
        <w:pStyle w:val="20"/>
        <w:shd w:val="clear" w:color="auto" w:fill="auto"/>
        <w:tabs>
          <w:tab w:val="left" w:pos="1091"/>
        </w:tabs>
        <w:spacing w:line="240" w:lineRule="auto"/>
        <w:ind w:firstLine="709"/>
        <w:jc w:val="both"/>
      </w:pPr>
      <w:r>
        <w:t>4.2. Представителю (представителям) инициативной группы граждан должна быть обеспечена возможность изложения своей позиции при рассмотрении проекта правового акта.</w:t>
      </w:r>
    </w:p>
    <w:p w:rsidR="00071D55" w:rsidRDefault="00071D55" w:rsidP="00443684">
      <w:pPr>
        <w:pStyle w:val="20"/>
        <w:shd w:val="clear" w:color="auto" w:fill="auto"/>
        <w:tabs>
          <w:tab w:val="left" w:pos="1309"/>
        </w:tabs>
        <w:spacing w:line="240" w:lineRule="auto"/>
        <w:ind w:firstLine="709"/>
        <w:jc w:val="both"/>
      </w:pPr>
      <w:r>
        <w:t>4.3. Земское собрание Никитовского  сельского поселения</w:t>
      </w:r>
      <w:r>
        <w:rPr>
          <w:rStyle w:val="22"/>
        </w:rPr>
        <w:t xml:space="preserve">, </w:t>
      </w:r>
      <w:r>
        <w:t xml:space="preserve">должностное лицо местного самоуправления </w:t>
      </w:r>
      <w:r w:rsidRPr="00552F62">
        <w:rPr>
          <w:rStyle w:val="22"/>
          <w:i w:val="0"/>
        </w:rPr>
        <w:t xml:space="preserve">(глава </w:t>
      </w:r>
      <w:r>
        <w:t>Никитовского</w:t>
      </w:r>
      <w:r>
        <w:rPr>
          <w:rStyle w:val="22"/>
          <w:i w:val="0"/>
        </w:rPr>
        <w:t xml:space="preserve"> сельского поселения</w:t>
      </w:r>
      <w:r w:rsidRPr="00552F62">
        <w:rPr>
          <w:rStyle w:val="22"/>
          <w:i w:val="0"/>
        </w:rPr>
        <w:t xml:space="preserve">, глава администрации </w:t>
      </w:r>
      <w:r>
        <w:t>Никитовского</w:t>
      </w:r>
      <w:r w:rsidRPr="00552F62">
        <w:rPr>
          <w:i/>
        </w:rPr>
        <w:t xml:space="preserve">  </w:t>
      </w:r>
      <w:r w:rsidRPr="00443684">
        <w:t>сельского поселения</w:t>
      </w:r>
      <w:r w:rsidRPr="00443684">
        <w:rPr>
          <w:rStyle w:val="22"/>
        </w:rPr>
        <w:t>),</w:t>
      </w:r>
      <w:r>
        <w:t xml:space="preserve"> не позднее чем за десять дней до даты рассмотрения проекта правового акта в письменной форме уведомляют представителя (представителей) инициативной группы граждан о дате и времени рассмотрения, внесенного ими проекта правового акта.</w:t>
      </w:r>
    </w:p>
    <w:p w:rsidR="00071D55" w:rsidRDefault="00071D55" w:rsidP="00443684">
      <w:pPr>
        <w:pStyle w:val="20"/>
        <w:shd w:val="clear" w:color="auto" w:fill="auto"/>
        <w:tabs>
          <w:tab w:val="left" w:pos="1158"/>
        </w:tabs>
        <w:spacing w:line="240" w:lineRule="auto"/>
        <w:ind w:firstLine="709"/>
        <w:jc w:val="both"/>
        <w:rPr>
          <w:rStyle w:val="22"/>
        </w:rPr>
      </w:pPr>
      <w:r>
        <w:t>4.4. В случае,  если принятие правового акта, проект которого внесен в порядке реализации правотворческой инициативы, относится к компетенции Земского собрания Никитовского  сельского поселения</w:t>
      </w:r>
      <w:r>
        <w:rPr>
          <w:rStyle w:val="22"/>
        </w:rPr>
        <w:t>,</w:t>
      </w:r>
      <w:r>
        <w:t xml:space="preserve"> указанный проект рассматривается на открытом заседании Земского собрания Никитовского  сельского поселения в порядке, установленном Уставом Никитовского  сельского поселения и </w:t>
      </w:r>
      <w:r w:rsidRPr="00552F62">
        <w:t xml:space="preserve">Регламентом </w:t>
      </w:r>
      <w:r>
        <w:t>Никитовского</w:t>
      </w:r>
      <w:r w:rsidRPr="00552F62">
        <w:t xml:space="preserve">  сельского поселения. Рассмотрение проекта правового акта, проект которого внесен должностному лицу местного самоуправления </w:t>
      </w:r>
      <w:r w:rsidRPr="00443684">
        <w:rPr>
          <w:rStyle w:val="22"/>
          <w:i w:val="0"/>
        </w:rPr>
        <w:t>(главе</w:t>
      </w:r>
      <w:r w:rsidRPr="00443684">
        <w:rPr>
          <w:rStyle w:val="22"/>
        </w:rPr>
        <w:t xml:space="preserve"> </w:t>
      </w:r>
      <w:r>
        <w:t>Никитовского</w:t>
      </w:r>
      <w:r w:rsidRPr="00443684">
        <w:rPr>
          <w:rStyle w:val="22"/>
        </w:rPr>
        <w:t xml:space="preserve"> сельского поселения, </w:t>
      </w:r>
      <w:r w:rsidRPr="00443684">
        <w:rPr>
          <w:rStyle w:val="22"/>
          <w:i w:val="0"/>
        </w:rPr>
        <w:t>главе администрации</w:t>
      </w:r>
      <w:r w:rsidRPr="00443684">
        <w:rPr>
          <w:rStyle w:val="22"/>
        </w:rPr>
        <w:t xml:space="preserve"> </w:t>
      </w:r>
      <w:r>
        <w:t>Никитовского</w:t>
      </w:r>
      <w:r w:rsidRPr="00443684">
        <w:t xml:space="preserve">  сельского поселения</w:t>
      </w:r>
      <w:r w:rsidRPr="00443684">
        <w:rPr>
          <w:rStyle w:val="22"/>
        </w:rPr>
        <w:t>)</w:t>
      </w:r>
      <w:r w:rsidRPr="00443684">
        <w:t xml:space="preserve"> осуществляется в порядке, установленном Устав</w:t>
      </w:r>
      <w:r w:rsidRPr="00552F62">
        <w:t xml:space="preserve">ом </w:t>
      </w:r>
      <w:r>
        <w:t>Никитовского</w:t>
      </w:r>
      <w:r w:rsidRPr="00552F62">
        <w:t xml:space="preserve">  сельского поселения и принятым в соответствии с ним правовым актом </w:t>
      </w:r>
      <w:r w:rsidRPr="00443684">
        <w:rPr>
          <w:rStyle w:val="22"/>
          <w:i w:val="0"/>
        </w:rPr>
        <w:t>(главы</w:t>
      </w:r>
      <w:r w:rsidRPr="00552F62">
        <w:rPr>
          <w:rStyle w:val="22"/>
        </w:rPr>
        <w:t xml:space="preserve"> </w:t>
      </w:r>
      <w:r>
        <w:t>Никитовского</w:t>
      </w:r>
      <w:r>
        <w:rPr>
          <w:rStyle w:val="22"/>
          <w:i w:val="0"/>
        </w:rPr>
        <w:t xml:space="preserve"> сельского поселения</w:t>
      </w:r>
      <w:r w:rsidRPr="00552F62">
        <w:rPr>
          <w:rStyle w:val="22"/>
        </w:rPr>
        <w:t xml:space="preserve">, </w:t>
      </w:r>
      <w:r w:rsidRPr="00443684">
        <w:rPr>
          <w:rStyle w:val="22"/>
          <w:i w:val="0"/>
        </w:rPr>
        <w:t>главы администрации</w:t>
      </w:r>
      <w:r w:rsidRPr="00552F62">
        <w:rPr>
          <w:rStyle w:val="22"/>
        </w:rPr>
        <w:t xml:space="preserve"> </w:t>
      </w:r>
      <w:r>
        <w:t>Никитовского</w:t>
      </w:r>
      <w:r w:rsidRPr="00552F62">
        <w:t xml:space="preserve">  сельского поселения</w:t>
      </w:r>
      <w:r w:rsidRPr="00552F62">
        <w:rPr>
          <w:rStyle w:val="22"/>
        </w:rPr>
        <w:t>).</w:t>
      </w:r>
    </w:p>
    <w:p w:rsidR="00071D55" w:rsidRDefault="00071D55" w:rsidP="000B22C7">
      <w:pPr>
        <w:pStyle w:val="20"/>
        <w:shd w:val="clear" w:color="auto" w:fill="auto"/>
        <w:spacing w:line="240" w:lineRule="auto"/>
        <w:ind w:firstLine="709"/>
        <w:jc w:val="both"/>
      </w:pPr>
    </w:p>
    <w:p w:rsidR="00071D55" w:rsidRPr="00443684" w:rsidRDefault="00071D55" w:rsidP="00443684">
      <w:pPr>
        <w:pStyle w:val="20"/>
        <w:shd w:val="clear" w:color="auto" w:fill="auto"/>
        <w:spacing w:after="184"/>
        <w:ind w:firstLine="0"/>
        <w:jc w:val="center"/>
        <w:rPr>
          <w:b/>
        </w:rPr>
      </w:pPr>
      <w:r>
        <w:rPr>
          <w:b/>
        </w:rPr>
        <w:t>5. </w:t>
      </w:r>
      <w:r w:rsidRPr="00443684">
        <w:rPr>
          <w:b/>
        </w:rPr>
        <w:t>Решение, принятое по результатам рассмотрения правотворческой инициативы.</w:t>
      </w:r>
    </w:p>
    <w:p w:rsidR="00071D55" w:rsidRDefault="00071D55" w:rsidP="00443684">
      <w:pPr>
        <w:pStyle w:val="20"/>
        <w:shd w:val="clear" w:color="auto" w:fill="auto"/>
        <w:tabs>
          <w:tab w:val="left" w:pos="1309"/>
          <w:tab w:val="left" w:pos="2596"/>
          <w:tab w:val="left" w:pos="3994"/>
          <w:tab w:val="left" w:pos="4560"/>
          <w:tab w:val="left" w:pos="6250"/>
          <w:tab w:val="left" w:pos="8150"/>
        </w:tabs>
        <w:spacing w:line="312" w:lineRule="exact"/>
        <w:ind w:firstLine="709"/>
        <w:jc w:val="both"/>
      </w:pPr>
      <w:r>
        <w:t>5.1. Решение, принятое по результатам рассмотрения правотворческой инициативы, должно быть мотивированным и в случае отказа в принятии правового акта должно содержать основания такого отказа.</w:t>
      </w:r>
    </w:p>
    <w:p w:rsidR="00071D55" w:rsidRDefault="00071D55" w:rsidP="00443684">
      <w:pPr>
        <w:pStyle w:val="20"/>
        <w:shd w:val="clear" w:color="auto" w:fill="auto"/>
        <w:tabs>
          <w:tab w:val="left" w:pos="1309"/>
          <w:tab w:val="left" w:pos="2596"/>
          <w:tab w:val="left" w:pos="3994"/>
          <w:tab w:val="left" w:pos="4560"/>
          <w:tab w:val="left" w:pos="6250"/>
          <w:tab w:val="left" w:pos="8150"/>
        </w:tabs>
        <w:spacing w:line="322" w:lineRule="exact"/>
        <w:ind w:firstLine="709"/>
        <w:jc w:val="both"/>
      </w:pPr>
      <w:r>
        <w:t>5.2. Решение, принятое по результатам рассмотрения правотворческой инициативы, подлежит официальному обнародованию и в письменной форме должно быть доведено до сведения представителя (представителей) внесшей его инициативной группы граждан.</w:t>
      </w:r>
    </w:p>
    <w:p w:rsidR="00071D55" w:rsidRDefault="00071D55" w:rsidP="000B22C7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071D55" w:rsidRDefault="00071D55" w:rsidP="000B22C7">
      <w:pPr>
        <w:pStyle w:val="20"/>
        <w:shd w:val="clear" w:color="auto" w:fill="auto"/>
        <w:tabs>
          <w:tab w:val="left" w:pos="1309"/>
          <w:tab w:val="left" w:pos="2596"/>
          <w:tab w:val="left" w:pos="3994"/>
          <w:tab w:val="left" w:pos="4560"/>
          <w:tab w:val="left" w:pos="6250"/>
          <w:tab w:val="left" w:pos="8150"/>
        </w:tabs>
        <w:spacing w:line="322" w:lineRule="exact"/>
        <w:ind w:firstLine="0"/>
        <w:jc w:val="both"/>
      </w:pPr>
    </w:p>
    <w:p w:rsidR="00071D55" w:rsidRDefault="00071D55" w:rsidP="000B22C7">
      <w:pPr>
        <w:pStyle w:val="20"/>
        <w:shd w:val="clear" w:color="auto" w:fill="auto"/>
        <w:spacing w:line="240" w:lineRule="auto"/>
        <w:ind w:left="5670" w:firstLine="0"/>
        <w:jc w:val="both"/>
      </w:pPr>
      <w:r>
        <w:t xml:space="preserve">Приложение </w:t>
      </w:r>
    </w:p>
    <w:p w:rsidR="00071D55" w:rsidRDefault="00071D55" w:rsidP="00552F62">
      <w:pPr>
        <w:pStyle w:val="20"/>
        <w:shd w:val="clear" w:color="auto" w:fill="auto"/>
        <w:spacing w:line="240" w:lineRule="auto"/>
        <w:ind w:left="5670" w:firstLine="0"/>
        <w:jc w:val="both"/>
      </w:pPr>
      <w:r>
        <w:t>к Положению о порядке реализации правотворческой инициативы граждан Никитовского  сельского поселения</w:t>
      </w:r>
    </w:p>
    <w:p w:rsidR="00071D55" w:rsidRDefault="00071D55" w:rsidP="000B22C7">
      <w:pPr>
        <w:pStyle w:val="20"/>
        <w:shd w:val="clear" w:color="auto" w:fill="auto"/>
        <w:spacing w:line="322" w:lineRule="exact"/>
        <w:ind w:right="20" w:firstLine="0"/>
        <w:jc w:val="center"/>
      </w:pPr>
      <w:r>
        <w:t>СПИСОК</w:t>
      </w:r>
    </w:p>
    <w:p w:rsidR="00071D55" w:rsidRDefault="00071D55" w:rsidP="000B22C7">
      <w:pPr>
        <w:pStyle w:val="20"/>
        <w:shd w:val="clear" w:color="auto" w:fill="auto"/>
        <w:spacing w:after="329" w:line="322" w:lineRule="exact"/>
        <w:ind w:right="20" w:firstLine="0"/>
        <w:jc w:val="center"/>
      </w:pPr>
      <w:r>
        <w:t>ИНИЦИАТИВНОЙ ГРУППЫ ГРАЖДАН ПО ВНЕСЕНИЮ</w:t>
      </w:r>
      <w:r>
        <w:br/>
        <w:t>ПРОЕКТА МУНИЦИПАЛЬНОГО ПРАВОВОГО АКТА</w:t>
      </w:r>
    </w:p>
    <w:p w:rsidR="00071D55" w:rsidRDefault="00071D55" w:rsidP="000B22C7">
      <w:pPr>
        <w:pStyle w:val="80"/>
        <w:shd w:val="clear" w:color="auto" w:fill="auto"/>
        <w:spacing w:before="0" w:after="123" w:line="210" w:lineRule="exact"/>
        <w:ind w:right="20"/>
      </w:pPr>
      <w:r>
        <w:t>(название акта)</w:t>
      </w:r>
    </w:p>
    <w:p w:rsidR="00071D55" w:rsidRDefault="00071D55" w:rsidP="000B22C7">
      <w:pPr>
        <w:pStyle w:val="20"/>
        <w:shd w:val="clear" w:color="auto" w:fill="auto"/>
        <w:tabs>
          <w:tab w:val="left" w:leader="underscore" w:pos="9355"/>
        </w:tabs>
        <w:spacing w:line="322" w:lineRule="exact"/>
        <w:ind w:left="-426" w:firstLine="710"/>
        <w:jc w:val="both"/>
      </w:pPr>
      <w:r>
        <w:t>Мы, нижеподписавшиеся, ознакомлены с текстом проекта муниципального правового акта</w:t>
      </w:r>
      <w:r>
        <w:tab/>
        <w:t>,</w:t>
      </w:r>
    </w:p>
    <w:p w:rsidR="00071D55" w:rsidRDefault="00071D55" w:rsidP="000B22C7">
      <w:pPr>
        <w:pStyle w:val="80"/>
        <w:shd w:val="clear" w:color="auto" w:fill="auto"/>
        <w:spacing w:before="0" w:after="0" w:line="322" w:lineRule="exact"/>
        <w:ind w:left="-426" w:firstLine="710"/>
        <w:jc w:val="left"/>
      </w:pPr>
      <w:r>
        <w:t xml:space="preserve">                                                                      (название акта)</w:t>
      </w:r>
    </w:p>
    <w:p w:rsidR="00071D55" w:rsidRDefault="00071D55" w:rsidP="000B22C7">
      <w:pPr>
        <w:pStyle w:val="20"/>
        <w:shd w:val="clear" w:color="auto" w:fill="auto"/>
        <w:spacing w:line="322" w:lineRule="exact"/>
        <w:ind w:left="-426" w:firstLine="0"/>
        <w:jc w:val="both"/>
      </w:pPr>
      <w:r>
        <w:t>поддерживаем его внесение в порядке реализации правотворческой инициативы граждан.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85"/>
        <w:gridCol w:w="1210"/>
        <w:gridCol w:w="1555"/>
        <w:gridCol w:w="1253"/>
        <w:gridCol w:w="1406"/>
        <w:gridCol w:w="1483"/>
        <w:gridCol w:w="1147"/>
        <w:gridCol w:w="1704"/>
      </w:tblGrid>
      <w:tr w:rsidR="00071D55" w:rsidTr="00E1225B">
        <w:trPr>
          <w:trHeight w:hRule="exact" w:val="473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after="120" w:line="200" w:lineRule="exact"/>
              <w:ind w:left="140" w:firstLine="0"/>
            </w:pPr>
            <w:r>
              <w:rPr>
                <w:rStyle w:val="210pt"/>
                <w:lang w:val="en-US"/>
              </w:rPr>
              <w:t>N</w:t>
            </w:r>
          </w:p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before="120" w:line="200" w:lineRule="exact"/>
              <w:ind w:left="140" w:firstLine="0"/>
            </w:pPr>
            <w:r>
              <w:rPr>
                <w:rStyle w:val="210pt"/>
              </w:rPr>
              <w:t>п/п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left="200" w:firstLine="0"/>
            </w:pPr>
            <w:r>
              <w:rPr>
                <w:rStyle w:val="210pt"/>
              </w:rPr>
              <w:t>Фамилия,</w:t>
            </w:r>
          </w:p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0pt"/>
              </w:rPr>
              <w:t>имя,</w:t>
            </w:r>
          </w:p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0pt"/>
              </w:rPr>
              <w:t>отчество (последнее - при наличии)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0pt"/>
              </w:rPr>
              <w:t>Год рождения (в возрасте 18 лет на день внесения подписи в список</w:t>
            </w:r>
          </w:p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0pt"/>
              </w:rPr>
              <w:t>инициативной группы - дополнительно день и месяц рождения)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10pt"/>
              </w:rPr>
              <w:t>Адрес</w:t>
            </w:r>
          </w:p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10pt"/>
              </w:rPr>
              <w:t>места</w:t>
            </w:r>
          </w:p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10pt"/>
              </w:rPr>
              <w:t>жительства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0pt"/>
              </w:rPr>
              <w:t>Серия и номер</w:t>
            </w:r>
          </w:p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0pt"/>
              </w:rPr>
              <w:t>паспорта или документа, заменяющего паспорт гражданина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0pt"/>
              </w:rPr>
              <w:t>Сведения об определении лица, уполномоченным представителем</w:t>
            </w:r>
          </w:p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&lt;*&gt;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0pt"/>
              </w:rPr>
              <w:t>Подпись и дата</w:t>
            </w:r>
          </w:p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left="180" w:firstLine="0"/>
            </w:pPr>
            <w:r>
              <w:rPr>
                <w:rStyle w:val="210pt"/>
              </w:rPr>
              <w:t>внесения</w:t>
            </w:r>
          </w:p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0pt"/>
              </w:rPr>
              <w:t>подписи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0pt"/>
              </w:rPr>
              <w:t>На обработку персональных данных в соответствии с требованиями, установленными статьей 9 Федерального закона «О персональных данных», согласен (подпись и дата ее внесения)</w:t>
            </w:r>
          </w:p>
        </w:tc>
      </w:tr>
      <w:tr w:rsidR="00071D55" w:rsidTr="00E1225B">
        <w:trPr>
          <w:trHeight w:hRule="exact" w:val="35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line="200" w:lineRule="exact"/>
              <w:ind w:left="220" w:firstLine="0"/>
            </w:pPr>
            <w:r>
              <w:rPr>
                <w:rStyle w:val="210pt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1D55" w:rsidRDefault="00071D55" w:rsidP="00E1225B">
            <w:pPr>
              <w:pStyle w:val="20"/>
              <w:framePr w:w="10243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210pt"/>
              </w:rPr>
              <w:t>8</w:t>
            </w:r>
          </w:p>
        </w:tc>
      </w:tr>
    </w:tbl>
    <w:p w:rsidR="00071D55" w:rsidRDefault="00071D55" w:rsidP="000B22C7">
      <w:pPr>
        <w:framePr w:w="10243" w:wrap="notBeside" w:vAnchor="text" w:hAnchor="text" w:xAlign="center" w:y="1"/>
        <w:rPr>
          <w:sz w:val="2"/>
          <w:szCs w:val="2"/>
        </w:rPr>
      </w:pPr>
    </w:p>
    <w:p w:rsidR="00071D55" w:rsidRDefault="00071D55" w:rsidP="000B22C7">
      <w:pPr>
        <w:rPr>
          <w:sz w:val="2"/>
          <w:szCs w:val="2"/>
        </w:rPr>
      </w:pPr>
    </w:p>
    <w:p w:rsidR="00071D55" w:rsidRDefault="00071D55" w:rsidP="000B22C7">
      <w:pPr>
        <w:pStyle w:val="30"/>
        <w:shd w:val="clear" w:color="auto" w:fill="auto"/>
        <w:spacing w:line="307" w:lineRule="exact"/>
        <w:ind w:left="-426"/>
        <w:jc w:val="both"/>
        <w:rPr>
          <w:b w:val="0"/>
        </w:rPr>
      </w:pPr>
    </w:p>
    <w:p w:rsidR="00071D55" w:rsidRPr="00233DB8" w:rsidRDefault="00071D55" w:rsidP="000B22C7">
      <w:pPr>
        <w:pStyle w:val="30"/>
        <w:shd w:val="clear" w:color="auto" w:fill="auto"/>
        <w:spacing w:line="307" w:lineRule="exact"/>
        <w:ind w:left="-426"/>
        <w:jc w:val="both"/>
        <w:rPr>
          <w:b w:val="0"/>
        </w:rPr>
      </w:pPr>
      <w:r w:rsidRPr="00233DB8">
        <w:rPr>
          <w:b w:val="0"/>
        </w:rPr>
        <w:t>Информация о каждом члене инициативной группы, подпись и дата ее внесения в список вносятся каждым членом инициативной группы собственноручно.</w:t>
      </w:r>
    </w:p>
    <w:p w:rsidR="00071D55" w:rsidRPr="00233DB8" w:rsidRDefault="00071D55" w:rsidP="000B22C7">
      <w:pPr>
        <w:pStyle w:val="30"/>
        <w:shd w:val="clear" w:color="auto" w:fill="auto"/>
        <w:spacing w:line="302" w:lineRule="exact"/>
        <w:ind w:left="-426"/>
        <w:jc w:val="both"/>
        <w:rPr>
          <w:b w:val="0"/>
        </w:rPr>
      </w:pPr>
      <w:r w:rsidRPr="00233DB8">
        <w:rPr>
          <w:b w:val="0"/>
        </w:rPr>
        <w:t>&lt;*&gt; Графа заполняется лицом(ами), определенным(и) уполномоченным(и) представителем(ями), путем внесения записи «представитель».</w:t>
      </w:r>
    </w:p>
    <w:p w:rsidR="00071D55" w:rsidRDefault="00071D55" w:rsidP="000B22C7">
      <w:pPr>
        <w:pStyle w:val="30"/>
        <w:shd w:val="clear" w:color="auto" w:fill="auto"/>
        <w:spacing w:line="302" w:lineRule="exact"/>
        <w:ind w:left="-426"/>
        <w:jc w:val="both"/>
        <w:rPr>
          <w:b w:val="0"/>
        </w:rPr>
      </w:pPr>
      <w:r w:rsidRPr="00233DB8">
        <w:rPr>
          <w:b w:val="0"/>
        </w:rPr>
        <w:t>Согласие на обработку персональных данных может быть отозвано субъектом персональных данных на основании его письменного заявления, поданного в орган местного самоуправления или должностному лицу местного самоуправления.</w:t>
      </w:r>
    </w:p>
    <w:p w:rsidR="00071D55" w:rsidRPr="00EA5D17" w:rsidRDefault="00071D55" w:rsidP="000B22C7">
      <w:pPr>
        <w:rPr>
          <w:rFonts w:ascii="Times New Roman" w:hAnsi="Times New Roman" w:cs="Times New Roman"/>
          <w:bCs/>
          <w:sz w:val="20"/>
          <w:szCs w:val="20"/>
        </w:rPr>
      </w:pPr>
    </w:p>
    <w:p w:rsidR="00071D55" w:rsidRPr="000B22C7" w:rsidRDefault="00071D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71D55" w:rsidRPr="000B22C7" w:rsidSect="002C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5D69"/>
    <w:multiLevelType w:val="multilevel"/>
    <w:tmpl w:val="8D0C9C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69508C"/>
    <w:multiLevelType w:val="multilevel"/>
    <w:tmpl w:val="A92C8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8EB31D9"/>
    <w:multiLevelType w:val="multilevel"/>
    <w:tmpl w:val="77C40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2C7"/>
    <w:rsid w:val="000516CB"/>
    <w:rsid w:val="00071D55"/>
    <w:rsid w:val="000B22C7"/>
    <w:rsid w:val="00233DB8"/>
    <w:rsid w:val="002C1958"/>
    <w:rsid w:val="00353B4C"/>
    <w:rsid w:val="003D2B68"/>
    <w:rsid w:val="003E3A08"/>
    <w:rsid w:val="00443684"/>
    <w:rsid w:val="00552F62"/>
    <w:rsid w:val="00561A00"/>
    <w:rsid w:val="006049F5"/>
    <w:rsid w:val="00786E4F"/>
    <w:rsid w:val="007A7521"/>
    <w:rsid w:val="0081447A"/>
    <w:rsid w:val="00935A0A"/>
    <w:rsid w:val="009A0890"/>
    <w:rsid w:val="00A41780"/>
    <w:rsid w:val="00AB6173"/>
    <w:rsid w:val="00CE1DDB"/>
    <w:rsid w:val="00D07B89"/>
    <w:rsid w:val="00D4433E"/>
    <w:rsid w:val="00DC174A"/>
    <w:rsid w:val="00DE7548"/>
    <w:rsid w:val="00E10AA6"/>
    <w:rsid w:val="00E1225B"/>
    <w:rsid w:val="00EA5250"/>
    <w:rsid w:val="00EA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C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22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0B22C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 + Курсив"/>
    <w:basedOn w:val="DefaultParagraphFont"/>
    <w:uiPriority w:val="99"/>
    <w:rsid w:val="000B22C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0B22C7"/>
    <w:pPr>
      <w:shd w:val="clear" w:color="auto" w:fill="FFFFFF"/>
      <w:spacing w:line="317" w:lineRule="exact"/>
      <w:ind w:hanging="102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2">
    <w:name w:val="Основной текст (2) + Курсив"/>
    <w:basedOn w:val="2"/>
    <w:uiPriority w:val="99"/>
    <w:rsid w:val="000B22C7"/>
    <w:rPr>
      <w:i/>
      <w:i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0B22C7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uiPriority w:val="99"/>
    <w:rsid w:val="000B22C7"/>
    <w:rPr>
      <w:color w:val="000000"/>
      <w:spacing w:val="0"/>
      <w:w w:val="100"/>
      <w:position w:val="0"/>
      <w:lang w:val="ru-RU" w:eastAsia="ru-RU"/>
    </w:rPr>
  </w:style>
  <w:style w:type="paragraph" w:customStyle="1" w:styleId="70">
    <w:name w:val="Основной текст (7)"/>
    <w:basedOn w:val="Normal"/>
    <w:link w:val="7"/>
    <w:uiPriority w:val="99"/>
    <w:rsid w:val="000B22C7"/>
    <w:pPr>
      <w:shd w:val="clear" w:color="auto" w:fill="FFFFFF"/>
      <w:spacing w:before="72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0B22C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0B22C7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3">
    <w:name w:val="Заголовок №2 + Не полужирный"/>
    <w:aliases w:val="Курсив"/>
    <w:basedOn w:val="DefaultParagraphFont"/>
    <w:uiPriority w:val="99"/>
    <w:rsid w:val="000B22C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0B22C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pt">
    <w:name w:val="Основной текст (2) + 10 pt"/>
    <w:aliases w:val="Полужирный"/>
    <w:basedOn w:val="2"/>
    <w:uiPriority w:val="99"/>
    <w:rsid w:val="000B22C7"/>
    <w:rPr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0B22C7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Normal"/>
    <w:link w:val="6"/>
    <w:uiPriority w:val="99"/>
    <w:rsid w:val="000B22C7"/>
    <w:pPr>
      <w:shd w:val="clear" w:color="auto" w:fill="FFFFFF"/>
      <w:spacing w:before="420" w:after="60" w:line="24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Normal"/>
    <w:link w:val="8"/>
    <w:uiPriority w:val="99"/>
    <w:rsid w:val="000B22C7"/>
    <w:pPr>
      <w:shd w:val="clear" w:color="auto" w:fill="FFFFFF"/>
      <w:spacing w:before="240" w:after="240" w:line="24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5</Pages>
  <Words>1457</Words>
  <Characters>8305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юля</cp:lastModifiedBy>
  <cp:revision>8</cp:revision>
  <cp:lastPrinted>2018-03-06T11:31:00Z</cp:lastPrinted>
  <dcterms:created xsi:type="dcterms:W3CDTF">2018-02-08T15:01:00Z</dcterms:created>
  <dcterms:modified xsi:type="dcterms:W3CDTF">2018-03-12T06:28:00Z</dcterms:modified>
</cp:coreProperties>
</file>