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A0" w:rsidRPr="008B7C80" w:rsidRDefault="00280EA0" w:rsidP="008B7C80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66640">
        <w:rPr>
          <w:rFonts w:ascii="Times New Roman" w:hAnsi="Times New Roman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5pt">
            <v:imagedata r:id="rId7" o:title=""/>
          </v:shape>
        </w:pict>
      </w:r>
    </w:p>
    <w:p w:rsidR="00280EA0" w:rsidRPr="008B7C80" w:rsidRDefault="00280EA0" w:rsidP="008B7C80">
      <w:pPr>
        <w:suppressAutoHyphens/>
        <w:spacing w:after="0" w:line="100" w:lineRule="atLeast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8B7C80">
        <w:rPr>
          <w:rFonts w:ascii="Arial" w:hAnsi="Arial" w:cs="Arial"/>
          <w:b/>
          <w:sz w:val="20"/>
          <w:szCs w:val="20"/>
          <w:lang w:eastAsia="ar-SA"/>
        </w:rPr>
        <w:t>КРАСНОГВАРДЕЙСКИЙ РАЙОН</w:t>
      </w:r>
    </w:p>
    <w:p w:rsidR="00280EA0" w:rsidRPr="008B7C80" w:rsidRDefault="00280EA0" w:rsidP="008B7C80">
      <w:pPr>
        <w:suppressAutoHyphens/>
        <w:spacing w:after="0" w:line="100" w:lineRule="atLeast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280EA0" w:rsidRPr="008B7C80" w:rsidRDefault="00280EA0" w:rsidP="008B7C80">
      <w:pPr>
        <w:suppressAutoHyphens/>
        <w:spacing w:after="0" w:line="100" w:lineRule="atLeast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8B7C80">
        <w:rPr>
          <w:rFonts w:ascii="Arial Narrow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:rsidR="00280EA0" w:rsidRPr="008B7C80" w:rsidRDefault="00280EA0" w:rsidP="008B7C80">
      <w:pPr>
        <w:suppressAutoHyphens/>
        <w:spacing w:after="0" w:line="100" w:lineRule="atLeast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8B7C80">
        <w:rPr>
          <w:rFonts w:ascii="Arial Narrow" w:hAnsi="Arial Narrow" w:cs="Arial"/>
          <w:b/>
          <w:sz w:val="36"/>
          <w:szCs w:val="36"/>
          <w:lang w:eastAsia="ar-SA"/>
        </w:rPr>
        <w:t xml:space="preserve">НИКИТОВСКОГО СЕЛЬСКОГО ПОСЕЛЕНИЯ </w:t>
      </w:r>
    </w:p>
    <w:p w:rsidR="00280EA0" w:rsidRPr="008B7C80" w:rsidRDefault="00280EA0" w:rsidP="008B7C80">
      <w:pPr>
        <w:suppressAutoHyphens/>
        <w:spacing w:after="0" w:line="100" w:lineRule="atLeast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8B7C80">
        <w:rPr>
          <w:rFonts w:ascii="Arial Narrow" w:hAnsi="Arial Narrow" w:cs="Arial"/>
          <w:b/>
          <w:sz w:val="36"/>
          <w:szCs w:val="36"/>
          <w:lang w:eastAsia="ar-SA"/>
        </w:rPr>
        <w:t>МУНИЦИПАЛЬНОГО РАЙОНА «КРАСНОГВАРДЕЙСКИЙ РАЙОН» БЕЛГОРОДСКОЙ ОБЛАСТИ ПЯТОГО СОЗЫВА</w:t>
      </w:r>
    </w:p>
    <w:p w:rsidR="00280EA0" w:rsidRPr="008B7C80" w:rsidRDefault="00280EA0" w:rsidP="008B7C80">
      <w:pPr>
        <w:suppressAutoHyphens/>
        <w:spacing w:after="0" w:line="100" w:lineRule="atLeast"/>
        <w:jc w:val="center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Двадцать первое</w:t>
      </w:r>
      <w:r w:rsidRPr="008B7C80">
        <w:rPr>
          <w:rFonts w:ascii="Arial" w:hAnsi="Arial" w:cs="Arial"/>
          <w:b/>
          <w:sz w:val="18"/>
          <w:szCs w:val="18"/>
          <w:lang w:eastAsia="ar-SA"/>
        </w:rPr>
        <w:t xml:space="preserve"> заседание</w:t>
      </w:r>
    </w:p>
    <w:p w:rsidR="00280EA0" w:rsidRPr="008B7C80" w:rsidRDefault="00280EA0" w:rsidP="008B7C80">
      <w:pPr>
        <w:suppressAutoHyphens/>
        <w:spacing w:after="0" w:line="100" w:lineRule="atLeast"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280EA0" w:rsidRPr="008B7C80" w:rsidRDefault="00280EA0" w:rsidP="008B7C80">
      <w:pPr>
        <w:suppressAutoHyphens/>
        <w:spacing w:after="0" w:line="100" w:lineRule="atLeast"/>
        <w:jc w:val="center"/>
        <w:rPr>
          <w:rFonts w:ascii="Arial" w:hAnsi="Arial" w:cs="Arial"/>
          <w:sz w:val="32"/>
          <w:szCs w:val="32"/>
          <w:lang w:eastAsia="ar-SA"/>
        </w:rPr>
      </w:pPr>
      <w:r w:rsidRPr="008B7C80">
        <w:rPr>
          <w:rFonts w:ascii="Arial" w:hAnsi="Arial" w:cs="Arial"/>
          <w:sz w:val="32"/>
          <w:szCs w:val="32"/>
          <w:lang w:eastAsia="ar-SA"/>
        </w:rPr>
        <w:t>РЕШЕНИЕ</w:t>
      </w:r>
    </w:p>
    <w:p w:rsidR="00280EA0" w:rsidRPr="008B7C80" w:rsidRDefault="00280EA0" w:rsidP="006B43CB">
      <w:pPr>
        <w:suppressAutoHyphens/>
        <w:spacing w:after="0" w:line="100" w:lineRule="atLeast"/>
        <w:rPr>
          <w:rFonts w:ascii="Arial" w:hAnsi="Arial" w:cs="Arial"/>
          <w:sz w:val="16"/>
          <w:szCs w:val="16"/>
          <w:lang w:eastAsia="ar-SA"/>
        </w:rPr>
      </w:pPr>
    </w:p>
    <w:p w:rsidR="00280EA0" w:rsidRPr="008B7C80" w:rsidRDefault="00280EA0" w:rsidP="008B7C80">
      <w:pPr>
        <w:suppressAutoHyphens/>
        <w:spacing w:after="0" w:line="100" w:lineRule="atLeast"/>
        <w:jc w:val="center"/>
        <w:rPr>
          <w:rFonts w:ascii="Arial" w:hAnsi="Arial" w:cs="Arial"/>
          <w:b/>
          <w:sz w:val="17"/>
          <w:szCs w:val="17"/>
          <w:lang w:eastAsia="ar-SA"/>
        </w:rPr>
      </w:pPr>
      <w:r w:rsidRPr="008B7C80">
        <w:rPr>
          <w:rFonts w:ascii="Arial" w:hAnsi="Arial" w:cs="Arial"/>
          <w:b/>
          <w:sz w:val="17"/>
          <w:szCs w:val="17"/>
          <w:lang w:eastAsia="ar-SA"/>
        </w:rPr>
        <w:t>Никитовка</w:t>
      </w:r>
    </w:p>
    <w:p w:rsidR="00280EA0" w:rsidRPr="008B7C80" w:rsidRDefault="00280EA0" w:rsidP="008B7C80">
      <w:pPr>
        <w:suppressAutoHyphens/>
        <w:spacing w:after="0" w:line="100" w:lineRule="atLeast"/>
        <w:rPr>
          <w:rFonts w:ascii="Arial" w:hAnsi="Arial" w:cs="Arial"/>
          <w:b/>
          <w:sz w:val="18"/>
          <w:szCs w:val="18"/>
          <w:lang w:eastAsia="ar-SA"/>
        </w:rPr>
      </w:pPr>
      <w:r w:rsidRPr="008B7C80">
        <w:rPr>
          <w:rFonts w:ascii="Arial" w:hAnsi="Arial" w:cs="Arial"/>
          <w:b/>
          <w:sz w:val="18"/>
          <w:szCs w:val="18"/>
          <w:lang w:eastAsia="ar-SA"/>
        </w:rPr>
        <w:t>«</w:t>
      </w:r>
      <w:r>
        <w:rPr>
          <w:rFonts w:ascii="Arial" w:hAnsi="Arial" w:cs="Arial"/>
          <w:b/>
          <w:sz w:val="18"/>
          <w:szCs w:val="18"/>
          <w:lang w:eastAsia="ar-SA"/>
        </w:rPr>
        <w:t>27</w:t>
      </w:r>
      <w:r w:rsidRPr="008B7C80">
        <w:rPr>
          <w:rFonts w:ascii="Arial" w:hAnsi="Arial" w:cs="Arial"/>
          <w:b/>
          <w:sz w:val="18"/>
          <w:szCs w:val="18"/>
          <w:lang w:eastAsia="ar-SA"/>
        </w:rPr>
        <w:t xml:space="preserve">» ноября </w:t>
      </w:r>
      <w:smartTag w:uri="urn:schemas-microsoft-com:office:smarttags" w:element="metricconverter">
        <w:smartTagPr>
          <w:attr w:name="ProductID" w:val="2024 г"/>
        </w:smartTagPr>
        <w:r w:rsidRPr="008B7C80">
          <w:rPr>
            <w:rFonts w:ascii="Arial" w:hAnsi="Arial" w:cs="Arial"/>
            <w:b/>
            <w:sz w:val="18"/>
            <w:szCs w:val="18"/>
            <w:lang w:eastAsia="ar-SA"/>
          </w:rPr>
          <w:t>2024 г</w:t>
        </w:r>
      </w:smartTag>
      <w:r w:rsidRPr="008B7C80">
        <w:rPr>
          <w:rFonts w:ascii="Arial" w:hAnsi="Arial" w:cs="Arial"/>
          <w:b/>
          <w:sz w:val="18"/>
          <w:szCs w:val="18"/>
          <w:lang w:eastAsia="ar-SA"/>
        </w:rPr>
        <w:t xml:space="preserve">.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     </w:t>
      </w:r>
      <w:r w:rsidRPr="008B7C80">
        <w:rPr>
          <w:rFonts w:ascii="Arial" w:hAnsi="Arial" w:cs="Arial"/>
          <w:b/>
          <w:sz w:val="18"/>
          <w:szCs w:val="18"/>
          <w:lang w:eastAsia="ar-SA"/>
        </w:rPr>
        <w:t xml:space="preserve">     № 4</w:t>
      </w:r>
    </w:p>
    <w:p w:rsidR="00280EA0" w:rsidRPr="008B7C80" w:rsidRDefault="00280EA0" w:rsidP="008B7C80">
      <w:pPr>
        <w:suppressAutoHyphens/>
        <w:spacing w:after="0" w:line="100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p w:rsidR="00280EA0" w:rsidRDefault="00280EA0" w:rsidP="00D566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0EA0" w:rsidRDefault="00280EA0" w:rsidP="00D566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0EA0" w:rsidRPr="000E3EC6" w:rsidRDefault="00280EA0" w:rsidP="000E3EC6">
      <w:pPr>
        <w:spacing w:after="0" w:line="240" w:lineRule="auto"/>
        <w:ind w:right="532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E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выражении согласия населения </w:t>
      </w:r>
      <w:bookmarkStart w:id="0" w:name="undefined"/>
      <w:bookmarkEnd w:id="0"/>
      <w:r w:rsidRPr="000E3EC6">
        <w:rPr>
          <w:rFonts w:ascii="Times New Roman" w:eastAsia="Times New Roman" w:hAnsi="Times New Roman"/>
          <w:b/>
          <w:sz w:val="28"/>
          <w:szCs w:val="28"/>
          <w:lang w:eastAsia="ru-RU"/>
        </w:rPr>
        <w:t>на преобразование всех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280EA0" w:rsidRDefault="00280EA0" w:rsidP="000E3EC6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0EA0" w:rsidRPr="000E3EC6" w:rsidRDefault="00280EA0" w:rsidP="000E3EC6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0EA0" w:rsidRPr="000E3EC6" w:rsidRDefault="00280EA0" w:rsidP="000E3EC6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0EA0" w:rsidRPr="000E3EC6" w:rsidRDefault="00280EA0" w:rsidP="000E3E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EC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</w:t>
      </w:r>
      <w:r w:rsidRPr="000E3EC6">
        <w:rPr>
          <w:rFonts w:ascii="Times New Roman" w:eastAsia="Times New Roman" w:hAnsi="Times New Roman"/>
          <w:sz w:val="28"/>
          <w:szCs w:val="28"/>
          <w:lang w:eastAsia="ru-RU"/>
        </w:rPr>
        <w:t>2003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0E3EC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3EC6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Никитовского</w:t>
      </w:r>
      <w:r w:rsidRPr="000E3EC6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муниципального района «Красногвардейский район» Белгородской области, учитывая результаты публичных слушаний по вопросу «О преобразовании всех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округа», земское собрание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Никитовского</w:t>
      </w:r>
      <w:r w:rsidRPr="000E3E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«Красногвардейский район» Белгородской области </w:t>
      </w:r>
      <w:r w:rsidRPr="000E3EC6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о:</w:t>
      </w:r>
    </w:p>
    <w:p w:rsidR="00280EA0" w:rsidRPr="000E3EC6" w:rsidRDefault="00280EA0" w:rsidP="000E3E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highlight w:val="white"/>
          <w:lang w:eastAsia="ru-RU"/>
        </w:rPr>
      </w:pPr>
      <w:r w:rsidRPr="000E3EC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0E3EC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Выразить согласие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Никитовского</w:t>
      </w:r>
      <w:r w:rsidRPr="000E3E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3EC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на преобразование всех поселений, </w:t>
      </w:r>
      <w:r w:rsidRPr="000E3EC6">
        <w:rPr>
          <w:rFonts w:ascii="Times New Roman" w:eastAsia="Times New Roman" w:hAnsi="Times New Roman"/>
          <w:sz w:val="28"/>
          <w:szCs w:val="28"/>
          <w:lang w:eastAsia="ru-RU"/>
        </w:rPr>
        <w:t>входящих в состав муниципального района «Красногвардейский район» Белгородской области,</w:t>
      </w:r>
      <w:r w:rsidRPr="000E3EC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путем их объединения и наделении вновь образованного муниципального образования статусом муниципального округа.</w:t>
      </w:r>
    </w:p>
    <w:p w:rsidR="00280EA0" w:rsidRPr="000E3EC6" w:rsidRDefault="00280EA0" w:rsidP="000E3E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EC6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0E3EC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Обратиться в Муниципальный совет муниципального района «Красногвардейский район» с предложением о внесении в Белгородскую областную Думу в порядке законодательной инициативы проекта закона Белгородской области о преобразовании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3EC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всех поселений, </w:t>
      </w:r>
      <w:r w:rsidRPr="000E3EC6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входящих в состав муниципального района «Красногвардейский район» Белгородской области. </w:t>
      </w:r>
    </w:p>
    <w:p w:rsidR="00280EA0" w:rsidRPr="000E3EC6" w:rsidRDefault="00280EA0" w:rsidP="000E3E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3EC6"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Муниципальный совет муниципального района «Красногвардейский район». </w:t>
      </w:r>
    </w:p>
    <w:p w:rsidR="00280EA0" w:rsidRPr="000E3EC6" w:rsidRDefault="00280EA0" w:rsidP="000E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EC6">
        <w:rPr>
          <w:rFonts w:ascii="Times New Roman" w:eastAsia="Times New Roman" w:hAnsi="Times New Roman"/>
          <w:sz w:val="28"/>
          <w:szCs w:val="28"/>
          <w:lang w:eastAsia="ru-RU"/>
        </w:rPr>
        <w:t>4.Настоящее решение вступает в силу после его официального опубликования.</w:t>
      </w:r>
    </w:p>
    <w:p w:rsidR="00280EA0" w:rsidRPr="00A1302B" w:rsidRDefault="00280EA0" w:rsidP="00A1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Опубликовать настоящее  решение в </w:t>
      </w:r>
      <w:r>
        <w:rPr>
          <w:rStyle w:val="1"/>
          <w:rFonts w:ascii="Times New Roman" w:hAnsi="Times New Roman" w:cs="Times New Roman"/>
          <w:sz w:val="28"/>
          <w:szCs w:val="28"/>
        </w:rPr>
        <w:t>сетевом издании «</w:t>
      </w:r>
      <w:r>
        <w:rPr>
          <w:rFonts w:ascii="Times New Roman" w:hAnsi="Times New Roman" w:cs="Times New Roman"/>
          <w:sz w:val="28"/>
          <w:szCs w:val="28"/>
        </w:rPr>
        <w:t>Знамя труда–31» (</w:t>
      </w:r>
      <w:hyperlink r:id="rId8" w:history="1">
        <w:r w:rsidRPr="00B645E6">
          <w:rPr>
            <w:rStyle w:val="Hyperlink"/>
            <w:rFonts w:ascii="Times New Roman" w:hAnsi="Times New Roman"/>
            <w:sz w:val="28"/>
            <w:szCs w:val="28"/>
          </w:rPr>
          <w:t>https://gazeta-</w:t>
        </w:r>
        <w:r w:rsidRPr="00B645E6">
          <w:rPr>
            <w:rStyle w:val="Hyperlink"/>
            <w:rFonts w:ascii="Times New Roman" w:hAnsi="Times New Roman"/>
            <w:sz w:val="28"/>
            <w:szCs w:val="28"/>
            <w:lang w:val="en-US"/>
          </w:rPr>
          <w:t>trud</w:t>
        </w:r>
        <w:r w:rsidRPr="00B645E6">
          <w:rPr>
            <w:rStyle w:val="Hyperlink"/>
            <w:rFonts w:ascii="Times New Roman" w:hAnsi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3F7229">
        <w:rPr>
          <w:rFonts w:ascii="Times New Roman" w:hAnsi="Times New Roman" w:cs="Times New Roman"/>
          <w:sz w:val="28"/>
          <w:szCs w:val="28"/>
        </w:rPr>
        <w:t xml:space="preserve"> </w:t>
      </w:r>
      <w:r w:rsidRPr="00A1302B">
        <w:rPr>
          <w:rFonts w:ascii="Times New Roman" w:hAnsi="Times New Roman" w:cs="Times New Roman"/>
          <w:sz w:val="28"/>
          <w:szCs w:val="28"/>
        </w:rPr>
        <w:t>в порядке, предусмотренном Уставом Никитовского сельского поселения муниципального района «Красногвардейский район» Белгородской области.</w:t>
      </w:r>
    </w:p>
    <w:p w:rsidR="00280EA0" w:rsidRPr="00A1302B" w:rsidRDefault="00280EA0" w:rsidP="00A1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302B">
        <w:rPr>
          <w:rFonts w:ascii="Times New Roman" w:hAnsi="Times New Roman" w:cs="Times New Roman"/>
          <w:sz w:val="28"/>
          <w:szCs w:val="28"/>
        </w:rPr>
        <w:t>. Обнародовать настоящее решение в порядке, предусмотренном    Уставом Никитовского сельского поселения муниципального района «Красногвардейский район» Белгородской области и разместить на официальном сайте органов местного самоуправления Никитовского сельского поселения муниципального района «Красногвардейский район» Белгородской области в сети Интернет (адрес сайта: https://nikitovskoe-r31.gosweb.gosuslugi.ru/).</w:t>
      </w:r>
    </w:p>
    <w:p w:rsidR="00280EA0" w:rsidRPr="000E3EC6" w:rsidRDefault="00280EA0" w:rsidP="000E3E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1302B">
        <w:rPr>
          <w:rFonts w:ascii="Times New Roman" w:hAnsi="Times New Roman"/>
          <w:sz w:val="28"/>
          <w:szCs w:val="28"/>
        </w:rPr>
        <w:t xml:space="preserve">. </w:t>
      </w:r>
      <w:r w:rsidRPr="000E3EC6">
        <w:rPr>
          <w:rFonts w:ascii="Times New Roman" w:hAnsi="Times New Roman"/>
          <w:color w:val="000000"/>
          <w:sz w:val="28"/>
          <w:szCs w:val="28"/>
        </w:rPr>
        <w:t>Контроль за и</w:t>
      </w:r>
      <w:r w:rsidRPr="000E3EC6">
        <w:rPr>
          <w:rFonts w:ascii="Times New Roman" w:hAnsi="Times New Roman"/>
          <w:sz w:val="28"/>
          <w:szCs w:val="28"/>
        </w:rPr>
        <w:t xml:space="preserve">сполнением настоящего решения возложить на главу </w:t>
      </w:r>
      <w:r>
        <w:rPr>
          <w:rFonts w:ascii="Times New Roman" w:hAnsi="Times New Roman"/>
          <w:sz w:val="28"/>
          <w:szCs w:val="28"/>
        </w:rPr>
        <w:t>Никитовского</w:t>
      </w:r>
      <w:r w:rsidRPr="000E3EC6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Багринцева А. В.</w:t>
      </w:r>
    </w:p>
    <w:p w:rsidR="00280EA0" w:rsidRPr="00A1302B" w:rsidRDefault="00280EA0" w:rsidP="00A1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EA0" w:rsidRPr="00A1302B" w:rsidRDefault="00280EA0" w:rsidP="000E3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EA0" w:rsidRPr="00A1302B" w:rsidRDefault="00280EA0" w:rsidP="00A1302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02B">
        <w:rPr>
          <w:rFonts w:ascii="Times New Roman" w:hAnsi="Times New Roman" w:cs="Times New Roman"/>
          <w:b/>
          <w:sz w:val="28"/>
          <w:szCs w:val="28"/>
        </w:rPr>
        <w:t>Глава Никитовского сельского поселения                             А. В. Багринцев</w:t>
      </w:r>
    </w:p>
    <w:sectPr w:rsidR="00280EA0" w:rsidRPr="00A1302B" w:rsidSect="00A808DA">
      <w:headerReference w:type="default" r:id="rId9"/>
      <w:pgSz w:w="11909" w:h="16834"/>
      <w:pgMar w:top="1134" w:right="567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EA0" w:rsidRDefault="00280EA0" w:rsidP="00AB3935">
      <w:pPr>
        <w:spacing w:after="0" w:line="240" w:lineRule="auto"/>
      </w:pPr>
      <w:r>
        <w:separator/>
      </w:r>
    </w:p>
  </w:endnote>
  <w:endnote w:type="continuationSeparator" w:id="1">
    <w:p w:rsidR="00280EA0" w:rsidRDefault="00280EA0" w:rsidP="00AB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EA0" w:rsidRDefault="00280EA0" w:rsidP="00AB3935">
      <w:pPr>
        <w:spacing w:after="0" w:line="240" w:lineRule="auto"/>
      </w:pPr>
      <w:r>
        <w:separator/>
      </w:r>
    </w:p>
  </w:footnote>
  <w:footnote w:type="continuationSeparator" w:id="1">
    <w:p w:rsidR="00280EA0" w:rsidRDefault="00280EA0" w:rsidP="00AB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A0" w:rsidRDefault="00280EA0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80EA0" w:rsidRDefault="00280E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2640"/>
    <w:multiLevelType w:val="singleLevel"/>
    <w:tmpl w:val="5FFC9BE6"/>
    <w:lvl w:ilvl="0">
      <w:start w:val="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19E"/>
    <w:rsid w:val="00040AE5"/>
    <w:rsid w:val="00045E94"/>
    <w:rsid w:val="00056699"/>
    <w:rsid w:val="000A1624"/>
    <w:rsid w:val="000A340F"/>
    <w:rsid w:val="000C5AC8"/>
    <w:rsid w:val="000E3461"/>
    <w:rsid w:val="000E3EC6"/>
    <w:rsid w:val="00103A76"/>
    <w:rsid w:val="001703A8"/>
    <w:rsid w:val="001827B8"/>
    <w:rsid w:val="00190B52"/>
    <w:rsid w:val="001A4F2F"/>
    <w:rsid w:val="001A6768"/>
    <w:rsid w:val="001E51D7"/>
    <w:rsid w:val="00231CA0"/>
    <w:rsid w:val="002449EB"/>
    <w:rsid w:val="00246A66"/>
    <w:rsid w:val="00253860"/>
    <w:rsid w:val="00280EA0"/>
    <w:rsid w:val="002B6DBA"/>
    <w:rsid w:val="002C1D25"/>
    <w:rsid w:val="002C2D0A"/>
    <w:rsid w:val="002D184A"/>
    <w:rsid w:val="003008EF"/>
    <w:rsid w:val="003101FB"/>
    <w:rsid w:val="0031296B"/>
    <w:rsid w:val="00315B3B"/>
    <w:rsid w:val="003364A8"/>
    <w:rsid w:val="00343F81"/>
    <w:rsid w:val="00363E0D"/>
    <w:rsid w:val="00374191"/>
    <w:rsid w:val="00374FCA"/>
    <w:rsid w:val="003B2CCB"/>
    <w:rsid w:val="003C2BB7"/>
    <w:rsid w:val="003E21CD"/>
    <w:rsid w:val="003F7229"/>
    <w:rsid w:val="00447863"/>
    <w:rsid w:val="00453A1D"/>
    <w:rsid w:val="00470212"/>
    <w:rsid w:val="00473CB6"/>
    <w:rsid w:val="004A1A69"/>
    <w:rsid w:val="004F292E"/>
    <w:rsid w:val="004F6953"/>
    <w:rsid w:val="004F719E"/>
    <w:rsid w:val="005222D1"/>
    <w:rsid w:val="005313EB"/>
    <w:rsid w:val="00564176"/>
    <w:rsid w:val="00595E74"/>
    <w:rsid w:val="005A14E0"/>
    <w:rsid w:val="005D265E"/>
    <w:rsid w:val="005D54F7"/>
    <w:rsid w:val="0062773A"/>
    <w:rsid w:val="00661594"/>
    <w:rsid w:val="00666640"/>
    <w:rsid w:val="006B43CB"/>
    <w:rsid w:val="006C796E"/>
    <w:rsid w:val="006D0FDA"/>
    <w:rsid w:val="006D704A"/>
    <w:rsid w:val="006E6099"/>
    <w:rsid w:val="006E6D12"/>
    <w:rsid w:val="006F043A"/>
    <w:rsid w:val="00704761"/>
    <w:rsid w:val="0070505A"/>
    <w:rsid w:val="007136AE"/>
    <w:rsid w:val="0075119B"/>
    <w:rsid w:val="00796638"/>
    <w:rsid w:val="007B3F66"/>
    <w:rsid w:val="007B7E60"/>
    <w:rsid w:val="00823B13"/>
    <w:rsid w:val="0083100F"/>
    <w:rsid w:val="008341E2"/>
    <w:rsid w:val="00845944"/>
    <w:rsid w:val="008558AF"/>
    <w:rsid w:val="00870A30"/>
    <w:rsid w:val="008834D5"/>
    <w:rsid w:val="008B7C80"/>
    <w:rsid w:val="008E14B5"/>
    <w:rsid w:val="009106A8"/>
    <w:rsid w:val="00913158"/>
    <w:rsid w:val="009464D6"/>
    <w:rsid w:val="00964BD4"/>
    <w:rsid w:val="009734AA"/>
    <w:rsid w:val="00994FB8"/>
    <w:rsid w:val="009E6A84"/>
    <w:rsid w:val="00A108B6"/>
    <w:rsid w:val="00A1302B"/>
    <w:rsid w:val="00A25FF9"/>
    <w:rsid w:val="00A31433"/>
    <w:rsid w:val="00A5769C"/>
    <w:rsid w:val="00A71171"/>
    <w:rsid w:val="00A71226"/>
    <w:rsid w:val="00A808DA"/>
    <w:rsid w:val="00AB3935"/>
    <w:rsid w:val="00AC04D4"/>
    <w:rsid w:val="00AC2C94"/>
    <w:rsid w:val="00AD5400"/>
    <w:rsid w:val="00AD5B83"/>
    <w:rsid w:val="00AE730E"/>
    <w:rsid w:val="00AF67B5"/>
    <w:rsid w:val="00B55FBF"/>
    <w:rsid w:val="00B645E6"/>
    <w:rsid w:val="00BB5EC4"/>
    <w:rsid w:val="00C2012F"/>
    <w:rsid w:val="00C501B3"/>
    <w:rsid w:val="00C739C0"/>
    <w:rsid w:val="00D20155"/>
    <w:rsid w:val="00D206CC"/>
    <w:rsid w:val="00D5660A"/>
    <w:rsid w:val="00D65C86"/>
    <w:rsid w:val="00D71229"/>
    <w:rsid w:val="00D80A46"/>
    <w:rsid w:val="00D919CC"/>
    <w:rsid w:val="00DD7B61"/>
    <w:rsid w:val="00DE62E6"/>
    <w:rsid w:val="00DF61A4"/>
    <w:rsid w:val="00E469B4"/>
    <w:rsid w:val="00E50105"/>
    <w:rsid w:val="00E86ED9"/>
    <w:rsid w:val="00EB0881"/>
    <w:rsid w:val="00EC6263"/>
    <w:rsid w:val="00ED057B"/>
    <w:rsid w:val="00F3417B"/>
    <w:rsid w:val="00F513D1"/>
    <w:rsid w:val="00F542A2"/>
    <w:rsid w:val="00F60C10"/>
    <w:rsid w:val="00F864DD"/>
    <w:rsid w:val="00F94FD2"/>
    <w:rsid w:val="00FF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4D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1594"/>
    <w:pPr>
      <w:keepNext/>
      <w:tabs>
        <w:tab w:val="left" w:pos="240"/>
      </w:tabs>
      <w:spacing w:before="240" w:after="0" w:line="240" w:lineRule="auto"/>
      <w:jc w:val="center"/>
      <w:outlineLvl w:val="1"/>
    </w:pPr>
    <w:rPr>
      <w:rFonts w:ascii="Times New Roman" w:eastAsia="Times New Roman" w:hAnsi="Times New Roman"/>
      <w:sz w:val="40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61594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44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6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27B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A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393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3935"/>
    <w:rPr>
      <w:rFonts w:cs="Times New Roman"/>
    </w:rPr>
  </w:style>
  <w:style w:type="character" w:styleId="Hyperlink">
    <w:name w:val="Hyperlink"/>
    <w:basedOn w:val="DefaultParagraphFont"/>
    <w:uiPriority w:val="99"/>
    <w:rsid w:val="006D704A"/>
    <w:rPr>
      <w:rFonts w:cs="Times New Roman"/>
      <w:color w:val="0000FF"/>
      <w:u w:val="single"/>
    </w:rPr>
  </w:style>
  <w:style w:type="character" w:customStyle="1" w:styleId="1">
    <w:name w:val="Основной шрифт абзаца1"/>
    <w:uiPriority w:val="99"/>
    <w:rsid w:val="00DE62E6"/>
  </w:style>
  <w:style w:type="paragraph" w:customStyle="1" w:styleId="ConsPlusTitle">
    <w:name w:val="ConsPlusTitle"/>
    <w:uiPriority w:val="99"/>
    <w:rsid w:val="00F341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locked/>
    <w:rsid w:val="008B7C8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eta-tru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816</TotalTime>
  <Pages>2</Pages>
  <Words>462</Words>
  <Characters>2640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45</cp:revision>
  <cp:lastPrinted>2024-11-26T12:37:00Z</cp:lastPrinted>
  <dcterms:created xsi:type="dcterms:W3CDTF">2022-10-24T09:44:00Z</dcterms:created>
  <dcterms:modified xsi:type="dcterms:W3CDTF">2024-11-26T12:37:00Z</dcterms:modified>
</cp:coreProperties>
</file>