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782" w:rsidRPr="007F0574" w:rsidRDefault="00493782" w:rsidP="007F0574">
      <w:pPr>
        <w:spacing w:after="0" w:line="240" w:lineRule="auto"/>
        <w:jc w:val="center"/>
      </w:pPr>
      <w:r w:rsidRPr="007F0574">
        <w:rPr>
          <w:rFonts w:ascii="Arial" w:hAnsi="Arial" w:cs="Arial"/>
          <w:b/>
          <w:sz w:val="20"/>
          <w:szCs w:val="20"/>
        </w:rPr>
        <w:t xml:space="preserve">    </w:t>
      </w:r>
      <w:r w:rsidRPr="007F057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1.75pt">
            <v:imagedata r:id="rId7" o:title=""/>
          </v:shape>
        </w:pict>
      </w:r>
    </w:p>
    <w:p w:rsidR="00493782" w:rsidRPr="007F0574" w:rsidRDefault="00493782" w:rsidP="007F057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F0574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493782" w:rsidRPr="007F0574" w:rsidRDefault="00493782" w:rsidP="007F057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93782" w:rsidRPr="007F0574" w:rsidRDefault="00493782" w:rsidP="007F0574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7F0574">
        <w:rPr>
          <w:rFonts w:ascii="Arial Narrow" w:hAnsi="Arial Narrow" w:cs="Arial"/>
          <w:b/>
          <w:sz w:val="36"/>
          <w:szCs w:val="36"/>
        </w:rPr>
        <w:t xml:space="preserve">АДМИНИСТРАЦИЯ </w:t>
      </w:r>
    </w:p>
    <w:p w:rsidR="00493782" w:rsidRPr="007F0574" w:rsidRDefault="00493782" w:rsidP="007F0574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7F0574">
        <w:rPr>
          <w:rFonts w:ascii="Arial Narrow" w:hAnsi="Arial Narrow" w:cs="Arial"/>
          <w:b/>
          <w:sz w:val="36"/>
          <w:szCs w:val="36"/>
        </w:rPr>
        <w:t xml:space="preserve">НИКИТОВСКОГО СЕЛЬСКОГО ПОСЕЛЕНИЯ </w:t>
      </w:r>
    </w:p>
    <w:p w:rsidR="00493782" w:rsidRPr="007F0574" w:rsidRDefault="00493782" w:rsidP="007F0574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7F0574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</w:p>
    <w:p w:rsidR="00493782" w:rsidRPr="007F0574" w:rsidRDefault="00493782" w:rsidP="007F057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493782" w:rsidRPr="007F0574" w:rsidRDefault="00493782" w:rsidP="007F0574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7F0574">
        <w:rPr>
          <w:rFonts w:ascii="Arial" w:hAnsi="Arial" w:cs="Arial"/>
          <w:sz w:val="32"/>
          <w:szCs w:val="32"/>
        </w:rPr>
        <w:t>ПОСТАНОВЛЕНИЕ</w:t>
      </w:r>
    </w:p>
    <w:p w:rsidR="00493782" w:rsidRPr="007F0574" w:rsidRDefault="00493782" w:rsidP="007F057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93782" w:rsidRPr="007F0574" w:rsidRDefault="00493782" w:rsidP="007F0574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7F0574">
        <w:rPr>
          <w:rFonts w:ascii="Arial" w:hAnsi="Arial" w:cs="Arial"/>
          <w:b/>
          <w:sz w:val="17"/>
          <w:szCs w:val="17"/>
        </w:rPr>
        <w:t>Никитовка</w:t>
      </w:r>
    </w:p>
    <w:p w:rsidR="00493782" w:rsidRPr="007F0574" w:rsidRDefault="00493782" w:rsidP="007F057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F0574">
        <w:rPr>
          <w:rFonts w:ascii="Arial" w:hAnsi="Arial" w:cs="Arial"/>
          <w:b/>
          <w:sz w:val="18"/>
          <w:szCs w:val="18"/>
        </w:rPr>
        <w:t xml:space="preserve">«21» декабря  </w:t>
      </w:r>
      <w:smartTag w:uri="urn:schemas-microsoft-com:office:smarttags" w:element="metricconverter">
        <w:smartTagPr>
          <w:attr w:name="ProductID" w:val="2021 г"/>
        </w:smartTagPr>
        <w:r w:rsidRPr="007F0574">
          <w:rPr>
            <w:rFonts w:ascii="Arial" w:hAnsi="Arial" w:cs="Arial"/>
            <w:b/>
            <w:sz w:val="18"/>
            <w:szCs w:val="18"/>
          </w:rPr>
          <w:t>2021 г</w:t>
        </w:r>
      </w:smartTag>
      <w:r w:rsidRPr="007F0574">
        <w:rPr>
          <w:rFonts w:ascii="Arial" w:hAnsi="Arial" w:cs="Arial"/>
          <w:b/>
          <w:sz w:val="18"/>
          <w:szCs w:val="18"/>
        </w:rPr>
        <w:t>.                                                                                                                                                  № 2</w:t>
      </w:r>
      <w:r>
        <w:rPr>
          <w:rFonts w:ascii="Arial" w:hAnsi="Arial" w:cs="Arial"/>
          <w:b/>
          <w:sz w:val="18"/>
          <w:szCs w:val="18"/>
        </w:rPr>
        <w:t>6</w:t>
      </w:r>
    </w:p>
    <w:p w:rsidR="00493782" w:rsidRPr="007F0574" w:rsidRDefault="00493782" w:rsidP="007F057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93782" w:rsidRPr="007F0574" w:rsidRDefault="00493782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93782" w:rsidRPr="007F0574" w:rsidRDefault="00493782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4428"/>
      </w:tblGrid>
      <w:tr w:rsidR="00493782" w:rsidRPr="007F0574" w:rsidTr="007F0574">
        <w:tc>
          <w:tcPr>
            <w:tcW w:w="4428" w:type="dxa"/>
          </w:tcPr>
          <w:p w:rsidR="00493782" w:rsidRPr="007F0574" w:rsidRDefault="00493782" w:rsidP="007F057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0574">
              <w:rPr>
                <w:rStyle w:val="Strong"/>
                <w:sz w:val="28"/>
                <w:szCs w:val="28"/>
              </w:rPr>
              <w:t xml:space="preserve">Об утверждении программы профилактики нарушений обязательных требований в сфере муниципального контроля за сохранностью автомобильных дорог местного значения в границах </w:t>
            </w:r>
            <w:r w:rsidRPr="007F0574">
              <w:rPr>
                <w:b/>
                <w:sz w:val="28"/>
                <w:szCs w:val="28"/>
              </w:rPr>
              <w:t>Никитовского сельского поселения муниципального района "Красногвардейский район" Белгородской области</w:t>
            </w:r>
            <w:r w:rsidRPr="007F0574">
              <w:rPr>
                <w:rStyle w:val="Strong"/>
                <w:sz w:val="28"/>
                <w:szCs w:val="28"/>
              </w:rPr>
              <w:t xml:space="preserve"> на 2022 год</w:t>
            </w:r>
          </w:p>
        </w:tc>
      </w:tr>
    </w:tbl>
    <w:p w:rsidR="00493782" w:rsidRPr="007F0574" w:rsidRDefault="00493782" w:rsidP="007F057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93782" w:rsidRPr="007F0574" w:rsidRDefault="00493782" w:rsidP="007F057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93782" w:rsidRPr="007F0574" w:rsidRDefault="00493782" w:rsidP="007F057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93782" w:rsidRDefault="00493782" w:rsidP="007F0574">
      <w:pPr>
        <w:pStyle w:val="BodyText"/>
        <w:spacing w:after="0" w:line="240" w:lineRule="auto"/>
        <w:ind w:firstLine="709"/>
        <w:jc w:val="both"/>
        <w:rPr>
          <w:rFonts w:ascii="Times New Roman" w:hAnsi="Times New Roman"/>
          <w:b/>
          <w:spacing w:val="-3"/>
          <w:sz w:val="28"/>
          <w:szCs w:val="28"/>
        </w:rPr>
      </w:pPr>
      <w:r w:rsidRPr="007F0574">
        <w:rPr>
          <w:rFonts w:ascii="Times New Roman" w:hAnsi="Times New Roman"/>
          <w:sz w:val="28"/>
          <w:szCs w:val="28"/>
        </w:rPr>
        <w:t xml:space="preserve">В соответствии со статьей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 октября 2003 года  № 131-ФЗ «Об общих принципах организации местного самоуправления в Российской Федерации», </w:t>
      </w:r>
      <w:r w:rsidRPr="007F0574">
        <w:rPr>
          <w:rFonts w:ascii="Times New Roman" w:hAnsi="Times New Roman"/>
          <w:spacing w:val="7"/>
          <w:sz w:val="28"/>
          <w:szCs w:val="28"/>
        </w:rPr>
        <w:t xml:space="preserve">Уставом Никитовского сельского поселения муниципального района «Красногвардейский район» Белгородской </w:t>
      </w:r>
      <w:r w:rsidRPr="007F0574">
        <w:rPr>
          <w:rFonts w:ascii="Times New Roman" w:hAnsi="Times New Roman"/>
          <w:sz w:val="28"/>
          <w:szCs w:val="28"/>
        </w:rPr>
        <w:t>области,  в целях предупреждения нарушения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 законодательства</w:t>
      </w:r>
      <w:r w:rsidRPr="007F0574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7F0574">
        <w:rPr>
          <w:rFonts w:ascii="Times New Roman" w:hAnsi="Times New Roman"/>
          <w:sz w:val="28"/>
          <w:szCs w:val="28"/>
        </w:rPr>
        <w:t xml:space="preserve">администрация </w:t>
      </w:r>
      <w:r w:rsidRPr="007F0574">
        <w:rPr>
          <w:rFonts w:ascii="Times New Roman" w:hAnsi="Times New Roman"/>
          <w:spacing w:val="7"/>
          <w:sz w:val="28"/>
          <w:szCs w:val="28"/>
        </w:rPr>
        <w:t>Никитовского</w:t>
      </w:r>
      <w:r w:rsidRPr="007F057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F0574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</w:p>
    <w:p w:rsidR="00493782" w:rsidRPr="007F0574" w:rsidRDefault="00493782" w:rsidP="007F0574">
      <w:pPr>
        <w:pStyle w:val="BodyText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574">
        <w:rPr>
          <w:rFonts w:ascii="Times New Roman" w:hAnsi="Times New Roman"/>
          <w:b/>
          <w:spacing w:val="-3"/>
          <w:sz w:val="28"/>
          <w:szCs w:val="28"/>
        </w:rPr>
        <w:t>п о  с т а н о в л я е т:</w:t>
      </w:r>
    </w:p>
    <w:p w:rsidR="00493782" w:rsidRPr="007F0574" w:rsidRDefault="00493782" w:rsidP="007F057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0574">
        <w:rPr>
          <w:sz w:val="28"/>
          <w:szCs w:val="28"/>
        </w:rPr>
        <w:t xml:space="preserve">1. Утвердить программу профилактики нарушений обязательных требований в сфере муниципального контроля за сохранностью автомобильных дорог местного значения в границах </w:t>
      </w:r>
      <w:r w:rsidRPr="007F0574">
        <w:rPr>
          <w:spacing w:val="7"/>
          <w:sz w:val="28"/>
          <w:szCs w:val="28"/>
        </w:rPr>
        <w:t>Никитовского</w:t>
      </w:r>
      <w:r w:rsidRPr="007F0574">
        <w:rPr>
          <w:sz w:val="28"/>
          <w:szCs w:val="28"/>
        </w:rPr>
        <w:t xml:space="preserve"> сельского поселения </w:t>
      </w:r>
      <w:r w:rsidRPr="007F0574">
        <w:rPr>
          <w:rStyle w:val="Strong"/>
          <w:b w:val="0"/>
          <w:sz w:val="28"/>
          <w:szCs w:val="28"/>
        </w:rPr>
        <w:t xml:space="preserve">на 2022 год, </w:t>
      </w:r>
      <w:r w:rsidRPr="007F0574">
        <w:rPr>
          <w:sz w:val="28"/>
          <w:szCs w:val="28"/>
        </w:rPr>
        <w:t>согласно приложению №1.</w:t>
      </w:r>
    </w:p>
    <w:p w:rsidR="00493782" w:rsidRPr="007F0574" w:rsidRDefault="00493782" w:rsidP="007F057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0574">
        <w:rPr>
          <w:sz w:val="28"/>
          <w:szCs w:val="28"/>
        </w:rPr>
        <w:t xml:space="preserve">2. Утвердить план мероприятий по профилактике нарушений в сфере муниципального контроля за сохранностью автомобильных дорог общего пользования местного значения в границах </w:t>
      </w:r>
      <w:r w:rsidRPr="007F0574">
        <w:rPr>
          <w:spacing w:val="7"/>
          <w:sz w:val="28"/>
          <w:szCs w:val="28"/>
        </w:rPr>
        <w:t>Никитовского</w:t>
      </w:r>
      <w:r w:rsidRPr="007F0574">
        <w:rPr>
          <w:sz w:val="28"/>
          <w:szCs w:val="28"/>
        </w:rPr>
        <w:t xml:space="preserve"> сельского поселения </w:t>
      </w:r>
      <w:r w:rsidRPr="007F0574">
        <w:rPr>
          <w:rStyle w:val="Strong"/>
          <w:b w:val="0"/>
          <w:sz w:val="28"/>
          <w:szCs w:val="28"/>
        </w:rPr>
        <w:t xml:space="preserve">на 2022 год, </w:t>
      </w:r>
      <w:r w:rsidRPr="007F0574">
        <w:rPr>
          <w:sz w:val="28"/>
          <w:szCs w:val="28"/>
        </w:rPr>
        <w:t>согласно приложению № 2.</w:t>
      </w:r>
    </w:p>
    <w:p w:rsidR="00493782" w:rsidRPr="007F0574" w:rsidRDefault="00493782" w:rsidP="007F057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0574">
        <w:rPr>
          <w:rFonts w:ascii="Times New Roman" w:hAnsi="Times New Roman"/>
          <w:sz w:val="28"/>
          <w:szCs w:val="28"/>
        </w:rPr>
        <w:t>3. Постановление обнародовать в установленном порядке.</w:t>
      </w:r>
    </w:p>
    <w:p w:rsidR="00493782" w:rsidRPr="007F0574" w:rsidRDefault="00493782" w:rsidP="007F0574">
      <w:pPr>
        <w:tabs>
          <w:tab w:val="left" w:pos="7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574">
        <w:rPr>
          <w:rFonts w:ascii="Times New Roman" w:hAnsi="Times New Roman"/>
          <w:sz w:val="28"/>
          <w:szCs w:val="28"/>
        </w:rPr>
        <w:t>4. Настоящее постановление вступает в силу со дня его официального обнародования.</w:t>
      </w:r>
    </w:p>
    <w:p w:rsidR="00493782" w:rsidRPr="007F0574" w:rsidRDefault="00493782" w:rsidP="007F0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F0574">
        <w:rPr>
          <w:rFonts w:ascii="Times New Roman" w:hAnsi="Times New Roman"/>
          <w:sz w:val="28"/>
          <w:szCs w:val="28"/>
          <w:shd w:val="clear" w:color="auto" w:fill="FFFFFF"/>
        </w:rPr>
        <w:t xml:space="preserve">5. Контроль за исполнением настоящего постановления возложить на заместителя главы администрации </w:t>
      </w:r>
      <w:r w:rsidRPr="007F0574">
        <w:rPr>
          <w:rFonts w:ascii="Times New Roman" w:hAnsi="Times New Roman"/>
          <w:spacing w:val="7"/>
          <w:sz w:val="28"/>
          <w:szCs w:val="28"/>
        </w:rPr>
        <w:t>Никитовского</w:t>
      </w:r>
      <w:r w:rsidRPr="007F0574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Баканенко А. С.</w:t>
      </w:r>
    </w:p>
    <w:p w:rsidR="00493782" w:rsidRPr="007F0574" w:rsidRDefault="00493782" w:rsidP="007F0574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493782" w:rsidRPr="007F0574" w:rsidRDefault="00493782" w:rsidP="007F0574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493782" w:rsidRPr="007F0574" w:rsidRDefault="00493782" w:rsidP="007F0574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493782" w:rsidRPr="007F0574" w:rsidRDefault="00493782" w:rsidP="007F05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F0574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493782" w:rsidRPr="007F0574" w:rsidRDefault="00493782" w:rsidP="007F05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F0574">
        <w:rPr>
          <w:rFonts w:ascii="Times New Roman" w:hAnsi="Times New Roman"/>
          <w:b/>
          <w:spacing w:val="7"/>
          <w:sz w:val="28"/>
          <w:szCs w:val="28"/>
        </w:rPr>
        <w:t>Никитовского</w:t>
      </w:r>
      <w:r w:rsidRPr="007F0574">
        <w:rPr>
          <w:rFonts w:ascii="Times New Roman" w:hAnsi="Times New Roman"/>
          <w:b/>
          <w:sz w:val="28"/>
          <w:szCs w:val="28"/>
        </w:rPr>
        <w:t xml:space="preserve"> сельского поселения                                       Ю. А. Дорохин</w:t>
      </w:r>
    </w:p>
    <w:p w:rsidR="00493782" w:rsidRPr="007F0574" w:rsidRDefault="00493782" w:rsidP="007F057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93782" w:rsidRPr="007F0574" w:rsidRDefault="00493782" w:rsidP="007F057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93782" w:rsidRPr="007F0574" w:rsidRDefault="00493782" w:rsidP="007F057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93782" w:rsidRPr="007F0574" w:rsidRDefault="00493782" w:rsidP="007F057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93782" w:rsidRPr="007F0574" w:rsidRDefault="00493782" w:rsidP="007F057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93782" w:rsidRPr="007F0574" w:rsidRDefault="00493782" w:rsidP="007F057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93782" w:rsidRPr="007F0574" w:rsidRDefault="00493782" w:rsidP="007F057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93782" w:rsidRPr="007F0574" w:rsidRDefault="00493782" w:rsidP="007F057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93782" w:rsidRPr="007F0574" w:rsidRDefault="00493782" w:rsidP="007F057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93782" w:rsidRPr="007F0574" w:rsidRDefault="00493782" w:rsidP="007F057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93782" w:rsidRPr="007F0574" w:rsidRDefault="00493782" w:rsidP="007F057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93782" w:rsidRPr="007F0574" w:rsidRDefault="00493782" w:rsidP="007F057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93782" w:rsidRPr="007F0574" w:rsidRDefault="00493782" w:rsidP="007F057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93782" w:rsidRPr="007F0574" w:rsidRDefault="00493782" w:rsidP="007F057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93782" w:rsidRPr="007F0574" w:rsidRDefault="00493782" w:rsidP="007F057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93782" w:rsidRPr="007F0574" w:rsidRDefault="00493782" w:rsidP="007F057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93782" w:rsidRPr="007F0574" w:rsidRDefault="00493782" w:rsidP="007F057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93782" w:rsidRPr="007F0574" w:rsidRDefault="00493782" w:rsidP="007F057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93782" w:rsidRPr="007F0574" w:rsidRDefault="00493782" w:rsidP="007F057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93782" w:rsidRPr="007F0574" w:rsidRDefault="00493782" w:rsidP="007F057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93782" w:rsidRDefault="00493782" w:rsidP="007F057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93782" w:rsidRDefault="00493782" w:rsidP="007F057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93782" w:rsidRPr="007F0574" w:rsidRDefault="00493782" w:rsidP="007F057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93782" w:rsidRPr="007F0574" w:rsidRDefault="00493782" w:rsidP="007F057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93782" w:rsidRPr="007F0574" w:rsidRDefault="00493782" w:rsidP="007F057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4248" w:type="dxa"/>
        <w:tblLook w:val="00A0"/>
      </w:tblPr>
      <w:tblGrid>
        <w:gridCol w:w="5580"/>
      </w:tblGrid>
      <w:tr w:rsidR="00493782" w:rsidRPr="007F0574" w:rsidTr="005B79E6">
        <w:tc>
          <w:tcPr>
            <w:tcW w:w="5580" w:type="dxa"/>
          </w:tcPr>
          <w:p w:rsidR="00493782" w:rsidRPr="007F0574" w:rsidRDefault="00493782" w:rsidP="007F0574">
            <w:pPr>
              <w:pStyle w:val="NormalWeb"/>
              <w:shd w:val="clear" w:color="auto" w:fill="FFFFFF"/>
              <w:spacing w:before="0" w:beforeAutospacing="0" w:after="0" w:afterAutospacing="0"/>
              <w:ind w:right="283" w:firstLine="709"/>
              <w:jc w:val="center"/>
              <w:rPr>
                <w:b/>
                <w:sz w:val="28"/>
                <w:szCs w:val="28"/>
              </w:rPr>
            </w:pPr>
            <w:r w:rsidRPr="007F0574">
              <w:rPr>
                <w:b/>
                <w:sz w:val="28"/>
                <w:szCs w:val="28"/>
              </w:rPr>
              <w:t>Приложение № 1</w:t>
            </w:r>
          </w:p>
          <w:p w:rsidR="00493782" w:rsidRDefault="00493782" w:rsidP="007F0574">
            <w:pPr>
              <w:pStyle w:val="NormalWeb"/>
              <w:shd w:val="clear" w:color="auto" w:fill="FFFFFF"/>
              <w:spacing w:before="0" w:beforeAutospacing="0" w:after="0" w:afterAutospacing="0"/>
              <w:ind w:right="283"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УТВЕРЖДЕНА:</w:t>
            </w:r>
          </w:p>
          <w:p w:rsidR="00493782" w:rsidRDefault="00493782" w:rsidP="007F0574">
            <w:pPr>
              <w:pStyle w:val="NormalWeb"/>
              <w:shd w:val="clear" w:color="auto" w:fill="FFFFFF"/>
              <w:spacing w:before="0" w:beforeAutospacing="0" w:after="0" w:afterAutospacing="0"/>
              <w:ind w:right="283"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7F0574">
              <w:rPr>
                <w:b/>
                <w:sz w:val="28"/>
                <w:szCs w:val="28"/>
              </w:rPr>
              <w:t>остановлени</w:t>
            </w:r>
            <w:r>
              <w:rPr>
                <w:b/>
                <w:sz w:val="28"/>
                <w:szCs w:val="28"/>
              </w:rPr>
              <w:t xml:space="preserve">ем </w:t>
            </w:r>
            <w:r w:rsidRPr="007F0574">
              <w:rPr>
                <w:b/>
                <w:sz w:val="28"/>
                <w:szCs w:val="28"/>
              </w:rPr>
              <w:t xml:space="preserve">администрации </w:t>
            </w:r>
          </w:p>
          <w:p w:rsidR="00493782" w:rsidRDefault="00493782" w:rsidP="007F0574">
            <w:pPr>
              <w:pStyle w:val="NormalWeb"/>
              <w:shd w:val="clear" w:color="auto" w:fill="FFFFFF"/>
              <w:spacing w:before="0" w:beforeAutospacing="0" w:after="0" w:afterAutospacing="0"/>
              <w:ind w:right="283" w:firstLine="709"/>
              <w:jc w:val="center"/>
              <w:rPr>
                <w:b/>
                <w:sz w:val="28"/>
                <w:szCs w:val="28"/>
              </w:rPr>
            </w:pPr>
            <w:r w:rsidRPr="007F0574">
              <w:rPr>
                <w:b/>
                <w:spacing w:val="7"/>
                <w:sz w:val="28"/>
                <w:szCs w:val="28"/>
              </w:rPr>
              <w:t>Никитовского</w:t>
            </w:r>
            <w:r w:rsidRPr="007F0574">
              <w:rPr>
                <w:b/>
                <w:sz w:val="28"/>
                <w:szCs w:val="28"/>
              </w:rPr>
              <w:t xml:space="preserve"> </w:t>
            </w:r>
          </w:p>
          <w:p w:rsidR="00493782" w:rsidRPr="007F0574" w:rsidRDefault="00493782" w:rsidP="007F0574">
            <w:pPr>
              <w:pStyle w:val="NormalWeb"/>
              <w:shd w:val="clear" w:color="auto" w:fill="FFFFFF"/>
              <w:spacing w:before="0" w:beforeAutospacing="0" w:after="0" w:afterAutospacing="0"/>
              <w:ind w:right="283"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сельского </w:t>
            </w:r>
            <w:r w:rsidRPr="007F0574">
              <w:rPr>
                <w:b/>
                <w:sz w:val="28"/>
                <w:szCs w:val="28"/>
              </w:rPr>
              <w:t>поселения</w:t>
            </w:r>
          </w:p>
          <w:p w:rsidR="00493782" w:rsidRPr="007F0574" w:rsidRDefault="00493782" w:rsidP="007F0574">
            <w:pPr>
              <w:pStyle w:val="NormalWeb"/>
              <w:shd w:val="clear" w:color="auto" w:fill="FFFFFF"/>
              <w:spacing w:before="0" w:beforeAutospacing="0" w:after="0" w:afterAutospacing="0"/>
              <w:ind w:right="283" w:firstLine="709"/>
              <w:jc w:val="center"/>
              <w:rPr>
                <w:sz w:val="28"/>
                <w:szCs w:val="28"/>
              </w:rPr>
            </w:pPr>
            <w:r w:rsidRPr="007F0574">
              <w:rPr>
                <w:b/>
                <w:sz w:val="28"/>
                <w:szCs w:val="28"/>
              </w:rPr>
              <w:t>от 21 декабря  2021 года  № 2</w:t>
            </w:r>
            <w:r>
              <w:rPr>
                <w:b/>
                <w:sz w:val="28"/>
                <w:szCs w:val="28"/>
              </w:rPr>
              <w:t>6</w:t>
            </w:r>
          </w:p>
        </w:tc>
      </w:tr>
    </w:tbl>
    <w:p w:rsidR="00493782" w:rsidRPr="007F0574" w:rsidRDefault="00493782" w:rsidP="007F0574">
      <w:pPr>
        <w:pStyle w:val="ConsPlusTitle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3782" w:rsidRPr="007F0574" w:rsidRDefault="00493782" w:rsidP="007F0574">
      <w:pPr>
        <w:pStyle w:val="ConsPlusTitle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3782" w:rsidRPr="007F0574" w:rsidRDefault="00493782" w:rsidP="007F0574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F0574">
        <w:rPr>
          <w:rStyle w:val="Strong"/>
          <w:sz w:val="28"/>
          <w:szCs w:val="28"/>
        </w:rPr>
        <w:t>Программа</w:t>
      </w:r>
    </w:p>
    <w:p w:rsidR="00493782" w:rsidRPr="007F0574" w:rsidRDefault="00493782" w:rsidP="007F0574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F0574">
        <w:rPr>
          <w:rStyle w:val="Strong"/>
          <w:sz w:val="28"/>
          <w:szCs w:val="28"/>
        </w:rPr>
        <w:t>профилактики нарушений обязательных требований в сфере муниципального контроля за сохранностью автомобильных дорог</w:t>
      </w:r>
    </w:p>
    <w:p w:rsidR="00493782" w:rsidRPr="007F0574" w:rsidRDefault="00493782" w:rsidP="007F0574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F0574">
        <w:rPr>
          <w:rStyle w:val="Strong"/>
          <w:sz w:val="28"/>
          <w:szCs w:val="28"/>
        </w:rPr>
        <w:t xml:space="preserve">местного значения в границах </w:t>
      </w:r>
      <w:r w:rsidRPr="007F0574">
        <w:rPr>
          <w:b/>
          <w:spacing w:val="7"/>
          <w:sz w:val="28"/>
          <w:szCs w:val="28"/>
        </w:rPr>
        <w:t>Никитовского</w:t>
      </w:r>
      <w:r w:rsidRPr="007F0574">
        <w:rPr>
          <w:b/>
          <w:sz w:val="28"/>
          <w:szCs w:val="28"/>
        </w:rPr>
        <w:t xml:space="preserve"> сельского поселения муниципального района "Красногвардейский район" Белгородской области</w:t>
      </w:r>
      <w:r w:rsidRPr="007F0574">
        <w:rPr>
          <w:rStyle w:val="Strong"/>
          <w:sz w:val="28"/>
          <w:szCs w:val="28"/>
        </w:rPr>
        <w:t xml:space="preserve"> на 2022 год</w:t>
      </w:r>
    </w:p>
    <w:p w:rsidR="00493782" w:rsidRPr="007F0574" w:rsidRDefault="00493782" w:rsidP="007F0574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493782" w:rsidRPr="007F0574" w:rsidRDefault="00493782" w:rsidP="007F057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0574">
        <w:rPr>
          <w:sz w:val="28"/>
          <w:szCs w:val="28"/>
        </w:rPr>
        <w:t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федерального и окружного законодательства и снижения рисков причинения ущерба муниципальному дорожному фонду.</w:t>
      </w:r>
    </w:p>
    <w:p w:rsidR="00493782" w:rsidRPr="007F0574" w:rsidRDefault="00493782" w:rsidP="007F057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0574">
        <w:rPr>
          <w:sz w:val="28"/>
          <w:szCs w:val="28"/>
        </w:rPr>
        <w:t>2. Профилактика нарушений обязательных требований проводится в рамках осуществления муниципального контроля за сохранностью автомобильных дорог общего пользования местного значения.</w:t>
      </w:r>
    </w:p>
    <w:p w:rsidR="00493782" w:rsidRPr="007F0574" w:rsidRDefault="00493782" w:rsidP="007F057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0574">
        <w:rPr>
          <w:sz w:val="28"/>
          <w:szCs w:val="28"/>
        </w:rPr>
        <w:t>3. Целью программы является:</w:t>
      </w:r>
    </w:p>
    <w:p w:rsidR="00493782" w:rsidRPr="007F0574" w:rsidRDefault="00493782" w:rsidP="007F057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0574">
        <w:rPr>
          <w:sz w:val="28"/>
          <w:szCs w:val="28"/>
        </w:rPr>
        <w:t>3.1. Предупреждение нарушений юридическими лицами, индивидуальными предпринимателями обязательных требований действующего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493782" w:rsidRPr="007F0574" w:rsidRDefault="00493782" w:rsidP="007F057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0574">
        <w:rPr>
          <w:sz w:val="28"/>
          <w:szCs w:val="28"/>
        </w:rPr>
        <w:t>4. Задачами программы являются:</w:t>
      </w:r>
    </w:p>
    <w:p w:rsidR="00493782" w:rsidRPr="007F0574" w:rsidRDefault="00493782" w:rsidP="007F057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0574">
        <w:rPr>
          <w:sz w:val="28"/>
          <w:szCs w:val="28"/>
        </w:rPr>
        <w:t xml:space="preserve">4.1.Укрепление системы профилактики нарушений обязательных требований, установленных законодательством в области сохранности автомобильных дорог местного значения, находящихся в муниципальной собственности </w:t>
      </w:r>
      <w:r w:rsidRPr="007F0574">
        <w:rPr>
          <w:spacing w:val="7"/>
          <w:sz w:val="28"/>
          <w:szCs w:val="28"/>
        </w:rPr>
        <w:t>Никитовского</w:t>
      </w:r>
      <w:r w:rsidRPr="007F0574">
        <w:rPr>
          <w:sz w:val="28"/>
          <w:szCs w:val="28"/>
        </w:rPr>
        <w:t xml:space="preserve"> сельского поселения путем активизации профилактической деятельности;</w:t>
      </w:r>
    </w:p>
    <w:p w:rsidR="00493782" w:rsidRPr="007F0574" w:rsidRDefault="00493782" w:rsidP="007F057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0574">
        <w:rPr>
          <w:sz w:val="28"/>
          <w:szCs w:val="28"/>
        </w:rPr>
        <w:t>4.2. Формирование у всех участников контрольно-надзорной деятельности единого понимания обязательных требований при осуществлении предпринимательской деятельности;</w:t>
      </w:r>
    </w:p>
    <w:p w:rsidR="00493782" w:rsidRPr="007F0574" w:rsidRDefault="00493782" w:rsidP="007F057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0574">
        <w:rPr>
          <w:sz w:val="28"/>
          <w:szCs w:val="28"/>
        </w:rPr>
        <w:t>4.3. Повышение правовой культуры руководителей юридических лиц и индивидуальных предпринимателей.</w:t>
      </w:r>
    </w:p>
    <w:p w:rsidR="00493782" w:rsidRPr="007F0574" w:rsidRDefault="00493782" w:rsidP="007F057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0574">
        <w:rPr>
          <w:sz w:val="28"/>
          <w:szCs w:val="28"/>
        </w:rPr>
        <w:t>5. Программа разработана на 2022 год.</w:t>
      </w:r>
    </w:p>
    <w:p w:rsidR="00493782" w:rsidRPr="007F0574" w:rsidRDefault="00493782" w:rsidP="007F057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0574">
        <w:rPr>
          <w:sz w:val="28"/>
          <w:szCs w:val="28"/>
        </w:rPr>
        <w:t xml:space="preserve">6. Субъектами профилактических мероприятий при осуществлении муниципального контроля за сохранностью автомобильных дорог местного значения в границах </w:t>
      </w:r>
      <w:r w:rsidRPr="007F0574">
        <w:rPr>
          <w:spacing w:val="7"/>
          <w:sz w:val="28"/>
          <w:szCs w:val="28"/>
        </w:rPr>
        <w:t>Никитовского</w:t>
      </w:r>
      <w:r w:rsidRPr="007F0574">
        <w:rPr>
          <w:sz w:val="28"/>
          <w:szCs w:val="28"/>
        </w:rPr>
        <w:t xml:space="preserve"> сельского поселения являются юридические лица, индивидуальные предприниматели, граждане, использующие муниципальный дорожный фонд на территории муниципального образования </w:t>
      </w:r>
      <w:r w:rsidRPr="007F0574">
        <w:rPr>
          <w:spacing w:val="7"/>
          <w:sz w:val="28"/>
          <w:szCs w:val="28"/>
        </w:rPr>
        <w:t>Никитовского</w:t>
      </w:r>
      <w:r w:rsidRPr="007F0574">
        <w:rPr>
          <w:sz w:val="28"/>
          <w:szCs w:val="28"/>
        </w:rPr>
        <w:t xml:space="preserve"> сельское поселение.</w:t>
      </w:r>
    </w:p>
    <w:p w:rsidR="00493782" w:rsidRPr="007F0574" w:rsidRDefault="00493782" w:rsidP="007F057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0574">
        <w:rPr>
          <w:sz w:val="28"/>
          <w:szCs w:val="28"/>
        </w:rPr>
        <w:t>7. В рамках профилактики предупреждения нарушений, установленных законодательством всех уровней, администрацией</w:t>
      </w:r>
      <w:r w:rsidRPr="007F0574">
        <w:rPr>
          <w:spacing w:val="7"/>
          <w:sz w:val="28"/>
          <w:szCs w:val="28"/>
        </w:rPr>
        <w:t xml:space="preserve"> Никитовского</w:t>
      </w:r>
      <w:r w:rsidRPr="007F0574">
        <w:rPr>
          <w:sz w:val="28"/>
          <w:szCs w:val="28"/>
        </w:rPr>
        <w:t xml:space="preserve">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 в области сохранности автомобильных дорог.</w:t>
      </w:r>
    </w:p>
    <w:p w:rsidR="00493782" w:rsidRPr="007F0574" w:rsidRDefault="00493782" w:rsidP="007F057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93782" w:rsidRPr="007F0574" w:rsidRDefault="00493782" w:rsidP="007F057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93782" w:rsidRPr="007F0574" w:rsidRDefault="00493782" w:rsidP="007F057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93782" w:rsidRPr="007F0574" w:rsidRDefault="00493782" w:rsidP="007F057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93782" w:rsidRPr="007F0574" w:rsidRDefault="00493782" w:rsidP="007F057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93782" w:rsidRPr="007F0574" w:rsidRDefault="00493782" w:rsidP="007F057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93782" w:rsidRPr="007F0574" w:rsidRDefault="00493782" w:rsidP="007F057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93782" w:rsidRPr="007F0574" w:rsidRDefault="00493782" w:rsidP="007F057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93782" w:rsidRPr="007F0574" w:rsidRDefault="00493782" w:rsidP="007F057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93782" w:rsidRPr="007F0574" w:rsidRDefault="00493782" w:rsidP="007F057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93782" w:rsidRPr="007F0574" w:rsidRDefault="00493782" w:rsidP="007F057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93782" w:rsidRPr="007F0574" w:rsidRDefault="00493782" w:rsidP="007F057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93782" w:rsidRPr="007F0574" w:rsidRDefault="00493782" w:rsidP="007F057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93782" w:rsidRPr="007F0574" w:rsidRDefault="00493782" w:rsidP="007F057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93782" w:rsidRPr="007F0574" w:rsidRDefault="00493782" w:rsidP="007F057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93782" w:rsidRPr="007F0574" w:rsidRDefault="00493782" w:rsidP="007F057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93782" w:rsidRPr="007F0574" w:rsidRDefault="00493782" w:rsidP="007F057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93782" w:rsidRPr="007F0574" w:rsidRDefault="00493782" w:rsidP="007F057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93782" w:rsidRDefault="00493782" w:rsidP="007F057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93782" w:rsidRDefault="00493782" w:rsidP="007F057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93782" w:rsidRDefault="00493782" w:rsidP="007F057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93782" w:rsidRDefault="00493782" w:rsidP="007F057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93782" w:rsidRDefault="00493782" w:rsidP="007F057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93782" w:rsidRDefault="00493782" w:rsidP="007F057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93782" w:rsidRDefault="00493782" w:rsidP="007F057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93782" w:rsidRDefault="00493782" w:rsidP="007F057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93782" w:rsidRDefault="00493782" w:rsidP="007F057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93782" w:rsidRDefault="00493782" w:rsidP="007F057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93782" w:rsidRDefault="00493782" w:rsidP="007F057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93782" w:rsidRDefault="00493782" w:rsidP="007F057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93782" w:rsidRDefault="00493782" w:rsidP="007F057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93782" w:rsidRPr="007F0574" w:rsidRDefault="00493782" w:rsidP="007F057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93782" w:rsidRPr="007F0574" w:rsidRDefault="00493782" w:rsidP="007F057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93782" w:rsidRPr="007F0574" w:rsidRDefault="00493782" w:rsidP="007F0574">
      <w:pPr>
        <w:widowControl w:val="0"/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888"/>
        <w:gridCol w:w="5966"/>
      </w:tblGrid>
      <w:tr w:rsidR="00493782" w:rsidTr="005B79E6">
        <w:tc>
          <w:tcPr>
            <w:tcW w:w="3888" w:type="dxa"/>
          </w:tcPr>
          <w:p w:rsidR="00493782" w:rsidRDefault="00493782" w:rsidP="007F0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66" w:type="dxa"/>
          </w:tcPr>
          <w:p w:rsidR="00493782" w:rsidRPr="007F0574" w:rsidRDefault="00493782" w:rsidP="005B79E6">
            <w:pPr>
              <w:pStyle w:val="NormalWeb"/>
              <w:shd w:val="clear" w:color="auto" w:fill="FFFFFF"/>
              <w:spacing w:before="0" w:beforeAutospacing="0" w:after="0" w:afterAutospacing="0"/>
              <w:ind w:right="283" w:firstLine="709"/>
              <w:jc w:val="center"/>
              <w:rPr>
                <w:b/>
                <w:sz w:val="28"/>
                <w:szCs w:val="28"/>
              </w:rPr>
            </w:pPr>
            <w:r w:rsidRPr="007F0574">
              <w:rPr>
                <w:b/>
                <w:sz w:val="28"/>
                <w:szCs w:val="28"/>
              </w:rPr>
              <w:t>Приложение № </w:t>
            </w:r>
            <w:r>
              <w:rPr>
                <w:b/>
                <w:sz w:val="28"/>
                <w:szCs w:val="28"/>
              </w:rPr>
              <w:t>2</w:t>
            </w:r>
          </w:p>
          <w:p w:rsidR="00493782" w:rsidRDefault="00493782" w:rsidP="005B79E6">
            <w:pPr>
              <w:pStyle w:val="NormalWeb"/>
              <w:shd w:val="clear" w:color="auto" w:fill="FFFFFF"/>
              <w:spacing w:before="0" w:beforeAutospacing="0" w:after="0" w:afterAutospacing="0"/>
              <w:ind w:right="283"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УТВЕРЖДЕН:</w:t>
            </w:r>
          </w:p>
          <w:p w:rsidR="00493782" w:rsidRDefault="00493782" w:rsidP="005B79E6">
            <w:pPr>
              <w:pStyle w:val="NormalWeb"/>
              <w:shd w:val="clear" w:color="auto" w:fill="FFFFFF"/>
              <w:spacing w:before="0" w:beforeAutospacing="0" w:after="0" w:afterAutospacing="0"/>
              <w:ind w:right="283"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7F0574">
              <w:rPr>
                <w:b/>
                <w:sz w:val="28"/>
                <w:szCs w:val="28"/>
              </w:rPr>
              <w:t>остановлени</w:t>
            </w:r>
            <w:r>
              <w:rPr>
                <w:b/>
                <w:sz w:val="28"/>
                <w:szCs w:val="28"/>
              </w:rPr>
              <w:t xml:space="preserve">ем </w:t>
            </w:r>
            <w:r w:rsidRPr="007F0574">
              <w:rPr>
                <w:b/>
                <w:sz w:val="28"/>
                <w:szCs w:val="28"/>
              </w:rPr>
              <w:t>администрации</w:t>
            </w:r>
          </w:p>
          <w:p w:rsidR="00493782" w:rsidRDefault="00493782" w:rsidP="005B79E6">
            <w:pPr>
              <w:pStyle w:val="NormalWeb"/>
              <w:shd w:val="clear" w:color="auto" w:fill="FFFFFF"/>
              <w:spacing w:before="0" w:beforeAutospacing="0" w:after="0" w:afterAutospacing="0"/>
              <w:ind w:right="283" w:firstLine="709"/>
              <w:jc w:val="center"/>
              <w:rPr>
                <w:b/>
                <w:sz w:val="28"/>
                <w:szCs w:val="28"/>
              </w:rPr>
            </w:pPr>
            <w:r w:rsidRPr="007F0574">
              <w:rPr>
                <w:b/>
                <w:spacing w:val="7"/>
                <w:sz w:val="28"/>
                <w:szCs w:val="28"/>
              </w:rPr>
              <w:t>Никитовского</w:t>
            </w:r>
          </w:p>
          <w:p w:rsidR="00493782" w:rsidRPr="007F0574" w:rsidRDefault="00493782" w:rsidP="005B79E6">
            <w:pPr>
              <w:pStyle w:val="NormalWeb"/>
              <w:shd w:val="clear" w:color="auto" w:fill="FFFFFF"/>
              <w:spacing w:before="0" w:beforeAutospacing="0" w:after="0" w:afterAutospacing="0"/>
              <w:ind w:right="283"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сельского </w:t>
            </w:r>
            <w:r w:rsidRPr="007F0574">
              <w:rPr>
                <w:b/>
                <w:sz w:val="28"/>
                <w:szCs w:val="28"/>
              </w:rPr>
              <w:t>поселения</w:t>
            </w:r>
          </w:p>
          <w:p w:rsidR="00493782" w:rsidRPr="007F0574" w:rsidRDefault="00493782" w:rsidP="005B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574">
              <w:rPr>
                <w:rFonts w:ascii="Times New Roman" w:hAnsi="Times New Roman"/>
                <w:b/>
                <w:sz w:val="28"/>
                <w:szCs w:val="28"/>
              </w:rPr>
              <w:t>от 21 декабря  2021 года  № 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493782" w:rsidRDefault="00493782" w:rsidP="007F0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93782" w:rsidRDefault="00493782" w:rsidP="007F057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93782" w:rsidRPr="007F0574" w:rsidRDefault="00493782" w:rsidP="007F057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F0574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493782" w:rsidRPr="007F0574" w:rsidRDefault="00493782" w:rsidP="007F057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F0574">
        <w:rPr>
          <w:rFonts w:ascii="Times New Roman" w:hAnsi="Times New Roman"/>
          <w:b/>
          <w:sz w:val="28"/>
          <w:szCs w:val="28"/>
        </w:rPr>
        <w:t xml:space="preserve">мероприятий по профилактике нарушений в сфере муниципального контроля за сохранностью автомобильных дорог местного значения в границах </w:t>
      </w:r>
      <w:r w:rsidRPr="007F0574">
        <w:rPr>
          <w:rFonts w:ascii="Times New Roman" w:hAnsi="Times New Roman"/>
          <w:b/>
          <w:spacing w:val="7"/>
          <w:sz w:val="28"/>
          <w:szCs w:val="28"/>
        </w:rPr>
        <w:t>Никитовского</w:t>
      </w:r>
      <w:r w:rsidRPr="007F0574"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 района "Красногвардейский район" Белгородской области  на 2022 год</w:t>
      </w:r>
    </w:p>
    <w:p w:rsidR="00493782" w:rsidRPr="007F0574" w:rsidRDefault="00493782" w:rsidP="007F057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3779"/>
        <w:gridCol w:w="2411"/>
        <w:gridCol w:w="2836"/>
      </w:tblGrid>
      <w:tr w:rsidR="00493782" w:rsidRPr="007F0574" w:rsidTr="005B79E6">
        <w:tc>
          <w:tcPr>
            <w:tcW w:w="828" w:type="dxa"/>
          </w:tcPr>
          <w:p w:rsidR="00493782" w:rsidRPr="007F0574" w:rsidRDefault="00493782" w:rsidP="005B79E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57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93782" w:rsidRPr="007F0574" w:rsidRDefault="00493782" w:rsidP="005B79E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574">
              <w:rPr>
                <w:rFonts w:ascii="Times New Roman" w:hAnsi="Times New Roman"/>
                <w:sz w:val="28"/>
                <w:szCs w:val="28"/>
              </w:rPr>
              <w:t>П</w:t>
            </w:r>
            <w:r w:rsidRPr="005B79E6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779" w:type="dxa"/>
          </w:tcPr>
          <w:p w:rsidR="00493782" w:rsidRPr="005B79E6" w:rsidRDefault="00493782" w:rsidP="005B7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79E6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493782" w:rsidRPr="005B79E6" w:rsidRDefault="00493782" w:rsidP="005B7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79E6">
              <w:rPr>
                <w:rFonts w:ascii="Times New Roman" w:hAnsi="Times New Roman"/>
                <w:b/>
                <w:sz w:val="28"/>
                <w:szCs w:val="28"/>
              </w:rPr>
              <w:t>мероприятия по профилактике нарушений юридическими лицами и индивидуальными предпринимателями обязательных требований</w:t>
            </w:r>
          </w:p>
          <w:p w:rsidR="00493782" w:rsidRPr="005B79E6" w:rsidRDefault="00493782" w:rsidP="005B7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</w:tcPr>
          <w:p w:rsidR="00493782" w:rsidRPr="005B79E6" w:rsidRDefault="00493782" w:rsidP="005B7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79E6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  <w:p w:rsidR="00493782" w:rsidRPr="005B79E6" w:rsidRDefault="00493782" w:rsidP="005B7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79E6">
              <w:rPr>
                <w:rFonts w:ascii="Times New Roman" w:hAnsi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2836" w:type="dxa"/>
          </w:tcPr>
          <w:p w:rsidR="00493782" w:rsidRPr="005B79E6" w:rsidRDefault="00493782" w:rsidP="005B7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79E6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93782" w:rsidRPr="007F0574" w:rsidTr="007F0574">
        <w:tc>
          <w:tcPr>
            <w:tcW w:w="828" w:type="dxa"/>
          </w:tcPr>
          <w:p w:rsidR="00493782" w:rsidRPr="005B79E6" w:rsidRDefault="00493782" w:rsidP="005B79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79" w:type="dxa"/>
          </w:tcPr>
          <w:p w:rsidR="00493782" w:rsidRPr="005B79E6" w:rsidRDefault="00493782" w:rsidP="005B7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9E6">
              <w:rPr>
                <w:rFonts w:ascii="Times New Roman" w:hAnsi="Times New Roman"/>
                <w:sz w:val="28"/>
                <w:szCs w:val="28"/>
              </w:rPr>
              <w:t>Размещение на официальном сайте администрации Никитовского сельского поселения в сети Интернет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за сохранностью автомобильных дорог местного значения в границах Никитовского сельского поселения</w:t>
            </w:r>
          </w:p>
        </w:tc>
        <w:tc>
          <w:tcPr>
            <w:tcW w:w="2411" w:type="dxa"/>
          </w:tcPr>
          <w:p w:rsidR="00493782" w:rsidRPr="005B79E6" w:rsidRDefault="00493782" w:rsidP="005B7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E6">
              <w:rPr>
                <w:rFonts w:ascii="Times New Roman" w:hAnsi="Times New Roman"/>
                <w:sz w:val="28"/>
                <w:szCs w:val="28"/>
              </w:rPr>
              <w:t>в течение  года</w:t>
            </w:r>
          </w:p>
          <w:p w:rsidR="00493782" w:rsidRPr="005B79E6" w:rsidRDefault="00493782" w:rsidP="005B7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E6">
              <w:rPr>
                <w:rFonts w:ascii="Times New Roman" w:hAnsi="Times New Roman"/>
                <w:sz w:val="28"/>
                <w:szCs w:val="28"/>
              </w:rPr>
              <w:t>(обновление по мере необходимости)</w:t>
            </w:r>
          </w:p>
        </w:tc>
        <w:tc>
          <w:tcPr>
            <w:tcW w:w="2836" w:type="dxa"/>
          </w:tcPr>
          <w:p w:rsidR="00493782" w:rsidRPr="005B79E6" w:rsidRDefault="00493782" w:rsidP="005B7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E6">
              <w:rPr>
                <w:rFonts w:ascii="Times New Roman" w:hAnsi="Times New Roman"/>
                <w:sz w:val="28"/>
                <w:szCs w:val="28"/>
              </w:rPr>
              <w:t>Администрация Никитовского сельского поселения</w:t>
            </w:r>
          </w:p>
        </w:tc>
      </w:tr>
      <w:tr w:rsidR="00493782" w:rsidRPr="007F0574" w:rsidTr="007F0574">
        <w:tc>
          <w:tcPr>
            <w:tcW w:w="828" w:type="dxa"/>
          </w:tcPr>
          <w:p w:rsidR="00493782" w:rsidRPr="005B79E6" w:rsidRDefault="00493782" w:rsidP="005B79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79" w:type="dxa"/>
          </w:tcPr>
          <w:p w:rsidR="00493782" w:rsidRPr="005B79E6" w:rsidRDefault="00493782" w:rsidP="005B7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9E6">
              <w:rPr>
                <w:rFonts w:ascii="Times New Roman" w:hAnsi="Times New Roman"/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семинаров и конференций, разъяснительной работы,</w:t>
            </w:r>
          </w:p>
        </w:tc>
        <w:tc>
          <w:tcPr>
            <w:tcW w:w="2411" w:type="dxa"/>
          </w:tcPr>
          <w:p w:rsidR="00493782" w:rsidRPr="005B79E6" w:rsidRDefault="00493782" w:rsidP="005B7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E6">
              <w:rPr>
                <w:rFonts w:ascii="Times New Roman" w:hAnsi="Times New Roman"/>
                <w:sz w:val="28"/>
                <w:szCs w:val="28"/>
              </w:rPr>
              <w:t>в течение  года</w:t>
            </w:r>
          </w:p>
          <w:p w:rsidR="00493782" w:rsidRPr="005B79E6" w:rsidRDefault="00493782" w:rsidP="005B7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E6"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836" w:type="dxa"/>
          </w:tcPr>
          <w:p w:rsidR="00493782" w:rsidRPr="005B79E6" w:rsidRDefault="00493782" w:rsidP="005B7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E6">
              <w:rPr>
                <w:rFonts w:ascii="Times New Roman" w:hAnsi="Times New Roman"/>
                <w:sz w:val="28"/>
                <w:szCs w:val="28"/>
              </w:rPr>
              <w:t>Должностное лицо,  уполномоченное на осуществление муниципального контроля за сохранностью автомобильных дорог местного значения</w:t>
            </w:r>
          </w:p>
        </w:tc>
      </w:tr>
      <w:tr w:rsidR="00493782" w:rsidRPr="007F0574" w:rsidTr="007F0574">
        <w:tc>
          <w:tcPr>
            <w:tcW w:w="828" w:type="dxa"/>
          </w:tcPr>
          <w:p w:rsidR="00493782" w:rsidRPr="005B79E6" w:rsidRDefault="00493782" w:rsidP="005B79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79" w:type="dxa"/>
          </w:tcPr>
          <w:p w:rsidR="00493782" w:rsidRPr="005B79E6" w:rsidRDefault="00493782" w:rsidP="005B7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9E6">
              <w:rPr>
                <w:rFonts w:ascii="Times New Roman" w:hAnsi="Times New Roman"/>
                <w:sz w:val="28"/>
                <w:szCs w:val="28"/>
              </w:rPr>
              <w:t>Обобщение практики осуществления муниципального контроля за сохранностью автомобильных дорог общего пользования местного значения и размещение на официальном сайте администрации Никитовского сельского поселения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411" w:type="dxa"/>
          </w:tcPr>
          <w:p w:rsidR="00493782" w:rsidRPr="005B79E6" w:rsidRDefault="00493782" w:rsidP="005B7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E6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  <w:p w:rsidR="00493782" w:rsidRPr="005B79E6" w:rsidRDefault="00493782" w:rsidP="005B7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E6">
              <w:rPr>
                <w:rFonts w:ascii="Times New Roman" w:hAnsi="Times New Roman"/>
                <w:sz w:val="28"/>
                <w:szCs w:val="28"/>
              </w:rPr>
              <w:t>(IV квартал)</w:t>
            </w:r>
          </w:p>
        </w:tc>
        <w:tc>
          <w:tcPr>
            <w:tcW w:w="2836" w:type="dxa"/>
          </w:tcPr>
          <w:p w:rsidR="00493782" w:rsidRPr="005B79E6" w:rsidRDefault="00493782" w:rsidP="005B7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E6">
              <w:rPr>
                <w:rFonts w:ascii="Times New Roman" w:hAnsi="Times New Roman"/>
                <w:sz w:val="28"/>
                <w:szCs w:val="28"/>
              </w:rPr>
              <w:t>Должностное лицо,  уполномоченное на осуществление муниципального контроля за сохранностью автомобильных дорог местного значения</w:t>
            </w:r>
          </w:p>
        </w:tc>
      </w:tr>
      <w:tr w:rsidR="00493782" w:rsidRPr="007F0574" w:rsidTr="007F0574">
        <w:tc>
          <w:tcPr>
            <w:tcW w:w="828" w:type="dxa"/>
          </w:tcPr>
          <w:p w:rsidR="00493782" w:rsidRPr="005B79E6" w:rsidRDefault="00493782" w:rsidP="005B79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79" w:type="dxa"/>
          </w:tcPr>
          <w:p w:rsidR="00493782" w:rsidRPr="005B79E6" w:rsidRDefault="00493782" w:rsidP="005B7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9E6">
              <w:rPr>
                <w:rFonts w:ascii="Times New Roman" w:hAnsi="Times New Roman"/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 –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411" w:type="dxa"/>
          </w:tcPr>
          <w:p w:rsidR="00493782" w:rsidRPr="005B79E6" w:rsidRDefault="00493782" w:rsidP="005B7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E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493782" w:rsidRPr="005B79E6" w:rsidRDefault="00493782" w:rsidP="005B7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E6"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836" w:type="dxa"/>
          </w:tcPr>
          <w:p w:rsidR="00493782" w:rsidRPr="005B79E6" w:rsidRDefault="00493782" w:rsidP="005B7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E6">
              <w:rPr>
                <w:rFonts w:ascii="Times New Roman" w:hAnsi="Times New Roman"/>
                <w:sz w:val="28"/>
                <w:szCs w:val="28"/>
              </w:rPr>
              <w:t>Должностное лицо,  уполномоченное на осуществление муниципального контроля за сохранностью автомобильных дорог местного значения</w:t>
            </w:r>
          </w:p>
        </w:tc>
      </w:tr>
      <w:tr w:rsidR="00493782" w:rsidRPr="007F0574" w:rsidTr="007F0574">
        <w:tc>
          <w:tcPr>
            <w:tcW w:w="828" w:type="dxa"/>
          </w:tcPr>
          <w:p w:rsidR="00493782" w:rsidRPr="005B79E6" w:rsidRDefault="00493782" w:rsidP="005B79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79" w:type="dxa"/>
          </w:tcPr>
          <w:p w:rsidR="00493782" w:rsidRPr="005B79E6" w:rsidRDefault="00493782" w:rsidP="005B7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9E6">
              <w:rPr>
                <w:rFonts w:ascii="Times New Roman" w:hAnsi="Times New Roman"/>
                <w:sz w:val="28"/>
                <w:szCs w:val="28"/>
              </w:rPr>
              <w:t>Разработка и утверждение программы профилактики нарушений обязательных требований при осуществлении муниципального контроля за сохранностью автомобильных дорог местного значения на 2023 год</w:t>
            </w:r>
          </w:p>
        </w:tc>
        <w:tc>
          <w:tcPr>
            <w:tcW w:w="2411" w:type="dxa"/>
          </w:tcPr>
          <w:p w:rsidR="00493782" w:rsidRPr="005B79E6" w:rsidRDefault="00493782" w:rsidP="005B7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E6"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493782" w:rsidRPr="005B79E6" w:rsidRDefault="00493782" w:rsidP="005B7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E6">
              <w:rPr>
                <w:rFonts w:ascii="Times New Roman" w:hAnsi="Times New Roman"/>
                <w:sz w:val="28"/>
                <w:szCs w:val="28"/>
              </w:rPr>
              <w:t>25 декабря 2022</w:t>
            </w:r>
          </w:p>
          <w:p w:rsidR="00493782" w:rsidRPr="005B79E6" w:rsidRDefault="00493782" w:rsidP="005B7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E6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836" w:type="dxa"/>
          </w:tcPr>
          <w:p w:rsidR="00493782" w:rsidRPr="005B79E6" w:rsidRDefault="00493782" w:rsidP="005B7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E6">
              <w:rPr>
                <w:rFonts w:ascii="Times New Roman" w:hAnsi="Times New Roman"/>
                <w:sz w:val="28"/>
                <w:szCs w:val="28"/>
              </w:rPr>
              <w:t>Должностное лицо,  уполномоченное на осуществление муниципального контроля за сохранностью автомобильных дорог общего пользования местного значения</w:t>
            </w:r>
          </w:p>
        </w:tc>
      </w:tr>
    </w:tbl>
    <w:p w:rsidR="00493782" w:rsidRPr="007F0574" w:rsidRDefault="00493782" w:rsidP="007F057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493782" w:rsidRPr="007F0574" w:rsidSect="007F0574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782" w:rsidRDefault="00493782" w:rsidP="00223BCC">
      <w:pPr>
        <w:spacing w:after="0" w:line="240" w:lineRule="auto"/>
      </w:pPr>
      <w:r>
        <w:separator/>
      </w:r>
    </w:p>
  </w:endnote>
  <w:endnote w:type="continuationSeparator" w:id="1">
    <w:p w:rsidR="00493782" w:rsidRDefault="00493782" w:rsidP="0022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782" w:rsidRDefault="00493782" w:rsidP="00223BCC">
      <w:pPr>
        <w:spacing w:after="0" w:line="240" w:lineRule="auto"/>
      </w:pPr>
      <w:r>
        <w:separator/>
      </w:r>
    </w:p>
  </w:footnote>
  <w:footnote w:type="continuationSeparator" w:id="1">
    <w:p w:rsidR="00493782" w:rsidRDefault="00493782" w:rsidP="0022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782" w:rsidRPr="007F0574" w:rsidRDefault="00493782">
    <w:pPr>
      <w:pStyle w:val="Header"/>
      <w:jc w:val="center"/>
      <w:rPr>
        <w:rFonts w:ascii="Times New Roman" w:hAnsi="Times New Roman"/>
        <w:sz w:val="24"/>
        <w:szCs w:val="24"/>
      </w:rPr>
    </w:pPr>
    <w:r w:rsidRPr="007F0574">
      <w:rPr>
        <w:rFonts w:ascii="Times New Roman" w:hAnsi="Times New Roman"/>
        <w:sz w:val="24"/>
        <w:szCs w:val="24"/>
      </w:rPr>
      <w:fldChar w:fldCharType="begin"/>
    </w:r>
    <w:r w:rsidRPr="007F0574">
      <w:rPr>
        <w:rFonts w:ascii="Times New Roman" w:hAnsi="Times New Roman"/>
        <w:sz w:val="24"/>
        <w:szCs w:val="24"/>
      </w:rPr>
      <w:instrText xml:space="preserve"> PAGE   \* MERGEFORMAT </w:instrText>
    </w:r>
    <w:r w:rsidRPr="007F0574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5</w:t>
    </w:r>
    <w:r w:rsidRPr="007F0574">
      <w:rPr>
        <w:rFonts w:ascii="Times New Roman" w:hAnsi="Times New Roman"/>
        <w:sz w:val="24"/>
        <w:szCs w:val="24"/>
      </w:rPr>
      <w:fldChar w:fldCharType="end"/>
    </w:r>
  </w:p>
  <w:p w:rsidR="00493782" w:rsidRDefault="0049378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782" w:rsidRDefault="00493782">
    <w:pPr>
      <w:pStyle w:val="Header"/>
      <w:jc w:val="center"/>
    </w:pPr>
  </w:p>
  <w:p w:rsidR="00493782" w:rsidRDefault="0049378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D2076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76627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FA61E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F52AA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83C88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AAEFF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36BF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DA0A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248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FF6BB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228"/>
    <w:rsid w:val="0000160D"/>
    <w:rsid w:val="000B4CAC"/>
    <w:rsid w:val="00101736"/>
    <w:rsid w:val="00184AA8"/>
    <w:rsid w:val="001B1654"/>
    <w:rsid w:val="001D5105"/>
    <w:rsid w:val="00223BCC"/>
    <w:rsid w:val="00227952"/>
    <w:rsid w:val="002A34CC"/>
    <w:rsid w:val="002A70B1"/>
    <w:rsid w:val="002B2BB4"/>
    <w:rsid w:val="003131CA"/>
    <w:rsid w:val="003D5A42"/>
    <w:rsid w:val="003E60A8"/>
    <w:rsid w:val="00442A44"/>
    <w:rsid w:val="004663EB"/>
    <w:rsid w:val="00493782"/>
    <w:rsid w:val="00544842"/>
    <w:rsid w:val="00595D14"/>
    <w:rsid w:val="005B79E6"/>
    <w:rsid w:val="005C2EC7"/>
    <w:rsid w:val="005F0D7C"/>
    <w:rsid w:val="00663E8C"/>
    <w:rsid w:val="00681434"/>
    <w:rsid w:val="0070561D"/>
    <w:rsid w:val="00710194"/>
    <w:rsid w:val="00783E8E"/>
    <w:rsid w:val="007C1228"/>
    <w:rsid w:val="007D3D7C"/>
    <w:rsid w:val="007F0574"/>
    <w:rsid w:val="008A6E12"/>
    <w:rsid w:val="00982D09"/>
    <w:rsid w:val="00995B7F"/>
    <w:rsid w:val="009D533F"/>
    <w:rsid w:val="00A17158"/>
    <w:rsid w:val="00B24A05"/>
    <w:rsid w:val="00BD2596"/>
    <w:rsid w:val="00BE155B"/>
    <w:rsid w:val="00BF6FAD"/>
    <w:rsid w:val="00C3782D"/>
    <w:rsid w:val="00CF55A5"/>
    <w:rsid w:val="00E3496A"/>
    <w:rsid w:val="00E62096"/>
    <w:rsid w:val="00EB1A0F"/>
    <w:rsid w:val="00ED6C6A"/>
    <w:rsid w:val="00EF4B0A"/>
    <w:rsid w:val="00F34C92"/>
    <w:rsid w:val="00F361AC"/>
    <w:rsid w:val="00F75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BC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C122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1228"/>
    <w:pPr>
      <w:keepNext/>
      <w:spacing w:after="0" w:line="240" w:lineRule="auto"/>
      <w:outlineLvl w:val="6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122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C1228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C1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C122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7C1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C1228"/>
    <w:rPr>
      <w:rFonts w:ascii="Calibri" w:hAnsi="Calibri" w:cs="Times New Roman"/>
    </w:rPr>
  </w:style>
  <w:style w:type="paragraph" w:styleId="NoSpacing">
    <w:name w:val="No Spacing"/>
    <w:basedOn w:val="Normal"/>
    <w:uiPriority w:val="99"/>
    <w:qFormat/>
    <w:rsid w:val="007C1228"/>
    <w:pPr>
      <w:spacing w:after="0" w:line="240" w:lineRule="auto"/>
    </w:pPr>
    <w:rPr>
      <w:rFonts w:ascii="Times New Roman" w:hAnsi="Times New Roman"/>
      <w:sz w:val="28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7C12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C1228"/>
    <w:rPr>
      <w:rFonts w:ascii="Calibri" w:hAnsi="Calibri" w:cs="Times New Roman"/>
    </w:rPr>
  </w:style>
  <w:style w:type="paragraph" w:styleId="NormalWeb">
    <w:name w:val="Normal (Web)"/>
    <w:basedOn w:val="Normal"/>
    <w:uiPriority w:val="99"/>
    <w:rsid w:val="007C12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7C1228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">
    <w:name w:val="ConsPlusTitle"/>
    <w:uiPriority w:val="99"/>
    <w:rsid w:val="007C1228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ConsPlusNonformat">
    <w:name w:val="ConsPlusNonformat"/>
    <w:uiPriority w:val="99"/>
    <w:rsid w:val="007C122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99"/>
    <w:qFormat/>
    <w:rsid w:val="007C1228"/>
    <w:rPr>
      <w:rFonts w:cs="Times New Roman"/>
      <w:b/>
      <w:bCs/>
    </w:rPr>
  </w:style>
  <w:style w:type="table" w:styleId="TableGrid">
    <w:name w:val="Table Grid"/>
    <w:basedOn w:val="TableNormal"/>
    <w:uiPriority w:val="99"/>
    <w:locked/>
    <w:rsid w:val="005B79E6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B79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AC4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7</Pages>
  <Words>1202</Words>
  <Characters>6854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</cp:lastModifiedBy>
  <cp:revision>11</cp:revision>
  <cp:lastPrinted>2021-12-22T12:59:00Z</cp:lastPrinted>
  <dcterms:created xsi:type="dcterms:W3CDTF">2019-12-23T21:19:00Z</dcterms:created>
  <dcterms:modified xsi:type="dcterms:W3CDTF">2021-12-22T13:00:00Z</dcterms:modified>
</cp:coreProperties>
</file>